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7"/>
        <w:gridCol w:w="1997"/>
        <w:gridCol w:w="2867"/>
        <w:gridCol w:w="2471"/>
        <w:gridCol w:w="509"/>
        <w:gridCol w:w="1249"/>
        <w:gridCol w:w="1270"/>
      </w:tblGrid>
      <w:tr w:rsidR="009735E8" w14:paraId="4163CB80" w14:textId="77777777" w:rsidTr="00F92131">
        <w:trPr>
          <w:cantSplit/>
          <w:trHeight w:val="71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DF277EF" w14:textId="77777777" w:rsidR="009735E8" w:rsidRPr="00CD3BA8" w:rsidRDefault="009735E8" w:rsidP="009735E8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spacing w:before="40"/>
              <w:jc w:val="center"/>
              <w:rPr>
                <w:rFonts w:cs="Arial"/>
                <w:b/>
                <w:spacing w:val="-3"/>
              </w:rPr>
            </w:pPr>
            <w:r w:rsidRPr="00CD3BA8">
              <w:rPr>
                <w:rFonts w:cs="Arial"/>
                <w:b/>
                <w:spacing w:val="-3"/>
              </w:rPr>
              <w:t>APPLICATION INSTRUCTIONS</w:t>
            </w:r>
          </w:p>
          <w:p w14:paraId="394FB1C6" w14:textId="2999E289" w:rsidR="009735E8" w:rsidRDefault="009735E8" w:rsidP="009735E8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spacing w:after="40"/>
              <w:rPr>
                <w:b/>
                <w:spacing w:val="-3"/>
              </w:rPr>
            </w:pPr>
            <w:r w:rsidRPr="002E3171">
              <w:rPr>
                <w:rFonts w:cs="Arial"/>
                <w:spacing w:val="-3"/>
                <w:sz w:val="22"/>
              </w:rPr>
              <w:t xml:space="preserve">Local Agencies applying for Project </w:t>
            </w:r>
            <w:r w:rsidR="00B113F7">
              <w:rPr>
                <w:rFonts w:cs="Arial"/>
                <w:spacing w:val="-3"/>
                <w:sz w:val="22"/>
              </w:rPr>
              <w:t>X ECP</w:t>
            </w:r>
            <w:r w:rsidRPr="002E3171">
              <w:rPr>
                <w:rFonts w:cs="Arial"/>
                <w:spacing w:val="-3"/>
                <w:sz w:val="22"/>
              </w:rPr>
              <w:t xml:space="preserve"> funds are required to complete and submit this application.</w:t>
            </w:r>
            <w:r w:rsidR="00B113F7">
              <w:rPr>
                <w:rFonts w:cs="Arial"/>
                <w:spacing w:val="-3"/>
                <w:sz w:val="22"/>
              </w:rPr>
              <w:t xml:space="preserve"> </w:t>
            </w:r>
            <w:r w:rsidRPr="002E3171">
              <w:rPr>
                <w:rFonts w:cs="Arial"/>
                <w:spacing w:val="-3"/>
                <w:sz w:val="22"/>
              </w:rPr>
              <w:t>Any projects not in compliance with the CTFP Guidelines will not be eligible for funding.</w:t>
            </w:r>
          </w:p>
        </w:tc>
      </w:tr>
      <w:tr w:rsidR="009735E8" w14:paraId="311D5B28" w14:textId="77777777" w:rsidTr="00B113F7">
        <w:trPr>
          <w:cantSplit/>
          <w:trHeight w:hRule="exact" w:val="280"/>
        </w:trPr>
        <w:tc>
          <w:tcPr>
            <w:tcW w:w="108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2CDC9" w14:textId="77777777" w:rsidR="009735E8" w:rsidRDefault="009735E8" w:rsidP="00F92131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rPr>
                <w:b/>
                <w:spacing w:val="-3"/>
              </w:rPr>
            </w:pPr>
          </w:p>
        </w:tc>
      </w:tr>
      <w:tr w:rsidR="00B113F7" w14:paraId="6B2946A2" w14:textId="77777777" w:rsidTr="00625CD3">
        <w:trPr>
          <w:cantSplit/>
          <w:trHeight w:hRule="exact" w:val="28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C34B36" w14:textId="0D4CE2D1" w:rsidR="00B113F7" w:rsidRDefault="00B113F7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jc w:val="center"/>
              <w:rPr>
                <w:b/>
                <w:spacing w:val="-3"/>
              </w:rPr>
            </w:pPr>
            <w:bookmarkStart w:id="0" w:name="_Hlk508194451"/>
            <w:r>
              <w:rPr>
                <w:b/>
                <w:spacing w:val="-3"/>
              </w:rPr>
              <w:t>SECTION I: General Project Information</w:t>
            </w:r>
            <w:bookmarkEnd w:id="0"/>
          </w:p>
        </w:tc>
      </w:tr>
      <w:tr w:rsidR="009735E8" w:rsidRPr="00CD3BA8" w14:paraId="6849777B" w14:textId="77777777" w:rsidTr="009735E8">
        <w:trPr>
          <w:cantSplit/>
          <w:trHeight w:hRule="exact" w:val="28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227E07" w14:textId="77777777" w:rsidR="009735E8" w:rsidRPr="009735E8" w:rsidRDefault="009735E8" w:rsidP="009735E8">
            <w:pPr>
              <w:rPr>
                <w:b/>
                <w:spacing w:val="-3"/>
              </w:rPr>
            </w:pPr>
            <w:r w:rsidRPr="009735E8">
              <w:rPr>
                <w:rFonts w:cs="Arial"/>
                <w:b/>
                <w:bCs/>
                <w:color w:val="000000"/>
                <w:sz w:val="22"/>
              </w:rPr>
              <w:t>Applicant Information</w:t>
            </w:r>
          </w:p>
        </w:tc>
      </w:tr>
      <w:tr w:rsidR="009735E8" w:rsidRPr="00CD3BA8" w14:paraId="029AFA5D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99893" w14:textId="77777777" w:rsidR="009735E8" w:rsidRPr="00CD3BA8" w:rsidRDefault="009735E8" w:rsidP="00B113F7">
            <w:pPr>
              <w:rPr>
                <w:rFonts w:cs="Arial"/>
                <w:color w:val="000000"/>
                <w:sz w:val="22"/>
              </w:rPr>
            </w:pPr>
            <w:r w:rsidRPr="00CD3BA8">
              <w:rPr>
                <w:rFonts w:cs="Arial"/>
                <w:color w:val="000000"/>
                <w:sz w:val="22"/>
              </w:rPr>
              <w:t>Agency: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2058075469"/>
            <w:placeholder>
              <w:docPart w:val="B787729D4D7C402E8059550D770D175E"/>
            </w:placeholder>
            <w:showingPlcHdr/>
          </w:sdtPr>
          <w:sdtContent>
            <w:tc>
              <w:tcPr>
                <w:tcW w:w="836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04DF3904" w14:textId="77777777" w:rsidR="009735E8" w:rsidRPr="00CD3BA8" w:rsidRDefault="009735E8" w:rsidP="00B113F7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:rsidRPr="00CD3BA8" w14:paraId="6EC4A7C5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8633" w14:textId="3118BDCE" w:rsidR="009735E8" w:rsidRPr="00CD3BA8" w:rsidRDefault="009735E8" w:rsidP="00B113F7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Project Title: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FFFC9" w14:textId="77777777" w:rsidR="009735E8" w:rsidRPr="00CD3BA8" w:rsidRDefault="00000000" w:rsidP="00B113F7">
            <w:pPr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42722574"/>
                <w:placeholder>
                  <w:docPart w:val="3982A4E919984053BC41746BF5B4B05B"/>
                </w:placeholder>
                <w:showingPlcHdr/>
              </w:sdtPr>
              <w:sdtContent>
                <w:r w:rsidR="009735E8"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735E8" w:rsidRPr="00CD3BA8" w14:paraId="6C84D701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2409" w14:textId="68C53ED0" w:rsidR="009735E8" w:rsidRPr="00CD3BA8" w:rsidRDefault="00D775F9" w:rsidP="009735E8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Device Type(s) &amp; Quantity:</w:t>
            </w:r>
          </w:p>
        </w:tc>
        <w:tc>
          <w:tcPr>
            <w:tcW w:w="83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41D4D" w14:textId="77777777" w:rsidR="009735E8" w:rsidRPr="00CD3BA8" w:rsidRDefault="00000000" w:rsidP="009735E8">
            <w:pPr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711955005"/>
                <w:placeholder>
                  <w:docPart w:val="CE1B5CC053B74F0D982C36F46B236D53"/>
                </w:placeholder>
                <w:showingPlcHdr/>
              </w:sdtPr>
              <w:sdtContent>
                <w:r w:rsidR="009735E8"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9735E8" w:rsidRPr="00CD3BA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9735E8" w:rsidRPr="00CD3BA8" w14:paraId="7D7C1086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3EDE" w14:textId="1354D952" w:rsidR="009735E8" w:rsidRPr="00CD3BA8" w:rsidRDefault="00D775F9" w:rsidP="009735E8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Project Manager: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85542385"/>
            <w:placeholder>
              <w:docPart w:val="C00C9FFA99E249A18964A566900EA6CD"/>
            </w:placeholder>
            <w:showingPlcHdr/>
          </w:sdtPr>
          <w:sdtContent>
            <w:tc>
              <w:tcPr>
                <w:tcW w:w="836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122DAE15" w14:textId="77777777" w:rsidR="009735E8" w:rsidRPr="00CD3BA8" w:rsidRDefault="009735E8" w:rsidP="009735E8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:rsidRPr="00CD3BA8" w14:paraId="2B5472DA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EE07" w14:textId="50800051" w:rsidR="009735E8" w:rsidRPr="00CD3BA8" w:rsidRDefault="009735E8" w:rsidP="009735E8">
            <w:pPr>
              <w:rPr>
                <w:rFonts w:cs="Arial"/>
                <w:color w:val="000000"/>
                <w:sz w:val="22"/>
              </w:rPr>
            </w:pPr>
            <w:r w:rsidRPr="00CD3BA8">
              <w:rPr>
                <w:rFonts w:cs="Arial"/>
                <w:color w:val="000000"/>
                <w:sz w:val="22"/>
              </w:rPr>
              <w:t>Phone: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906602103"/>
            <w:placeholder>
              <w:docPart w:val="5158834545E4425AABD207329B29B1EB"/>
            </w:placeholder>
            <w:showingPlcHdr/>
          </w:sdtPr>
          <w:sdtContent>
            <w:tc>
              <w:tcPr>
                <w:tcW w:w="836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6EC23411" w14:textId="77777777" w:rsidR="009735E8" w:rsidRPr="00CD3BA8" w:rsidRDefault="009735E8" w:rsidP="009735E8">
                <w:pPr>
                  <w:rPr>
                    <w:rFonts w:cs="Arial"/>
                    <w:color w:val="0000FF"/>
                    <w:sz w:val="22"/>
                    <w:szCs w:val="22"/>
                    <w:u w:val="single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14:paraId="3F688C30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E6A4" w14:textId="599913D1" w:rsidR="009735E8" w:rsidRPr="00CD3BA8" w:rsidRDefault="009735E8" w:rsidP="009735E8">
            <w:pPr>
              <w:rPr>
                <w:rFonts w:cs="Arial"/>
                <w:color w:val="000000"/>
                <w:sz w:val="22"/>
              </w:rPr>
            </w:pPr>
            <w:r w:rsidRPr="00CD3BA8">
              <w:rPr>
                <w:rFonts w:cs="Arial"/>
                <w:color w:val="000000"/>
                <w:sz w:val="22"/>
              </w:rPr>
              <w:t>Email: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420831381"/>
            <w:placeholder>
              <w:docPart w:val="C56B5368CB624B948A8A9111D77CEF54"/>
            </w:placeholder>
            <w:showingPlcHdr/>
          </w:sdtPr>
          <w:sdtContent>
            <w:tc>
              <w:tcPr>
                <w:tcW w:w="8362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268B0C6E" w14:textId="77777777" w:rsidR="009735E8" w:rsidRDefault="009735E8" w:rsidP="009735E8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:rsidRPr="00B50A8F" w14:paraId="7D6145D6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5AE71F" w14:textId="77777777" w:rsidR="009735E8" w:rsidRPr="00B50A8F" w:rsidRDefault="009735E8" w:rsidP="009735E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Proposed </w:t>
            </w:r>
            <w:r w:rsidRPr="00B50A8F">
              <w:rPr>
                <w:rFonts w:cs="Arial"/>
                <w:b/>
                <w:bCs/>
                <w:color w:val="000000"/>
                <w:sz w:val="22"/>
                <w:szCs w:val="22"/>
              </w:rPr>
              <w:t>Funding Summary</w:t>
            </w:r>
          </w:p>
        </w:tc>
      </w:tr>
      <w:tr w:rsidR="009735E8" w:rsidRPr="00B50A8F" w14:paraId="46FA5ED8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0EB7" w14:textId="30B34538" w:rsidR="009735E8" w:rsidRPr="00B50A8F" w:rsidRDefault="00D775F9" w:rsidP="009735E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Total Project Cost: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5294" w14:textId="77777777" w:rsidR="009735E8" w:rsidRPr="00B50A8F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 w:rsidRPr="00B50A8F">
              <w:rPr>
                <w:rFonts w:cs="Arial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cs="Arial"/>
                  <w:color w:val="0000FF"/>
                  <w:sz w:val="22"/>
                  <w:szCs w:val="22"/>
                  <w:u w:val="single"/>
                </w:rPr>
                <w:id w:val="-1748107931"/>
                <w:placeholder>
                  <w:docPart w:val="5CA8F2A9271D4839B58328719DF5B4EC"/>
                </w:placeholder>
              </w:sdtPr>
              <w:sdtContent>
                <w:sdt>
                  <w:sdtPr>
                    <w:rPr>
                      <w:rFonts w:cs="Arial"/>
                      <w:color w:val="000000"/>
                      <w:sz w:val="22"/>
                      <w:szCs w:val="22"/>
                    </w:rPr>
                    <w:id w:val="-350186894"/>
                    <w:placeholder>
                      <w:docPart w:val="ACEEBA497C464B79A7B8719656D6DA17"/>
                    </w:placeholder>
                    <w:showingPlcHdr/>
                  </w:sdtPr>
                  <w:sdtContent>
                    <w:r w:rsidRPr="002E3171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1459E" w14:textId="31F89E3C" w:rsidR="00D775F9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Local</w:t>
            </w:r>
            <w:r w:rsidRPr="00B50A8F">
              <w:rPr>
                <w:rFonts w:cs="Arial"/>
                <w:color w:val="000000"/>
                <w:sz w:val="22"/>
                <w:szCs w:val="22"/>
              </w:rPr>
              <w:t xml:space="preserve"> Match</w:t>
            </w:r>
            <w:r w:rsidR="00D775F9">
              <w:rPr>
                <w:rFonts w:cs="Arial"/>
                <w:color w:val="000000"/>
                <w:sz w:val="22"/>
                <w:szCs w:val="22"/>
              </w:rPr>
              <w:t>:</w:t>
            </w:r>
            <w:r w:rsidRPr="00B50A8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1192D847" w14:textId="1ED29DB0" w:rsidR="009735E8" w:rsidRPr="00B50A8F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 w:rsidRPr="00D775F9">
              <w:rPr>
                <w:rFonts w:cs="Arial"/>
                <w:i/>
                <w:color w:val="000000"/>
                <w:sz w:val="18"/>
                <w:szCs w:val="22"/>
              </w:rPr>
              <w:t>(Cash Only</w:t>
            </w:r>
            <w:r w:rsidR="00D775F9" w:rsidRPr="00D775F9">
              <w:rPr>
                <w:rFonts w:cs="Arial"/>
                <w:i/>
                <w:color w:val="000000"/>
                <w:sz w:val="18"/>
                <w:szCs w:val="22"/>
              </w:rPr>
              <w:t>, 20% minimum</w:t>
            </w:r>
            <w:r w:rsidRPr="00D775F9">
              <w:rPr>
                <w:rFonts w:cs="Arial"/>
                <w:i/>
                <w:color w:val="000000"/>
                <w:sz w:val="18"/>
                <w:szCs w:val="22"/>
              </w:rPr>
              <w:t>)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77600559"/>
            <w:placeholder>
              <w:docPart w:val="6086B6C1D50A4B1CB26FC8F38253A3D8"/>
            </w:placeholder>
            <w:showingPlcHdr/>
          </w:sdtPr>
          <w:sdtContent>
            <w:tc>
              <w:tcPr>
                <w:tcW w:w="303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7FCD78" w14:textId="77777777" w:rsidR="009735E8" w:rsidRPr="00B50A8F" w:rsidRDefault="009735E8" w:rsidP="009735E8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:rsidRPr="00B50A8F" w14:paraId="529D526D" w14:textId="77777777" w:rsidTr="00F921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54DAD" w14:textId="6F7777AA" w:rsidR="009735E8" w:rsidRPr="00B50A8F" w:rsidRDefault="00D775F9" w:rsidP="009735E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M2 ECP Funds Request</w:t>
            </w:r>
            <w:r w:rsidR="009735E8" w:rsidRPr="00B50A8F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AB14" w14:textId="77777777" w:rsidR="009735E8" w:rsidRPr="00B50A8F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 w:rsidRPr="00B50A8F">
              <w:rPr>
                <w:rFonts w:cs="Arial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350071548"/>
                <w:placeholder>
                  <w:docPart w:val="39B0478018A74F018D549281A7FD12FB"/>
                </w:placeholder>
                <w:showingPlcHdr/>
              </w:sdtPr>
              <w:sdtContent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182C" w14:textId="47A53270" w:rsidR="009735E8" w:rsidRPr="00B50A8F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Project is Part of a Larger Construction Effort: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57522104"/>
            <w:placeholder>
              <w:docPart w:val="CB6AEFA84B874B7D9EA9AC09A0B63BF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303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353E21" w14:textId="0EED6832" w:rsidR="009735E8" w:rsidRPr="00B50A8F" w:rsidRDefault="009735E8" w:rsidP="009735E8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4C00FA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13697" w:rsidRPr="00161782" w14:paraId="4505E2A1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7AFF990" w14:textId="7287EFF9" w:rsidR="00313697" w:rsidRPr="00161782" w:rsidRDefault="00313697" w:rsidP="00B113F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61782">
              <w:rPr>
                <w:rFonts w:cs="Arial"/>
                <w:b/>
                <w:bCs/>
                <w:color w:val="000000"/>
                <w:sz w:val="22"/>
                <w:szCs w:val="22"/>
              </w:rPr>
              <w:t>Project Readiness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&amp; Schedule</w:t>
            </w:r>
          </w:p>
        </w:tc>
      </w:tr>
      <w:tr w:rsidR="00313697" w:rsidRPr="004E1887" w14:paraId="3ECFF1F1" w14:textId="77777777" w:rsidTr="00F921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401C0" w14:textId="6C7499AC" w:rsidR="00313697" w:rsidRPr="00161782" w:rsidRDefault="00313697" w:rsidP="00B113F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City Council Approval</w:t>
            </w:r>
            <w:r w:rsidRPr="00161782">
              <w:rPr>
                <w:rFonts w:cs="Arial"/>
                <w:color w:val="000000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683861758"/>
            <w:placeholder>
              <w:docPart w:val="A2F9778DA4714F959CAC93561FA0AEDA"/>
            </w:placeholder>
            <w:showingPlcHdr/>
            <w:date w:fullDate="2023-02-10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49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1953CC43" w14:textId="7020D778" w:rsidR="00313697" w:rsidRPr="004E1887" w:rsidRDefault="00F92131" w:rsidP="00B113F7">
                <w:pPr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p>
            </w:tc>
          </w:sdtContent>
        </w:sdt>
      </w:tr>
      <w:tr w:rsidR="00313697" w:rsidRPr="00381E2B" w14:paraId="6BA7A5F8" w14:textId="77777777" w:rsidTr="00F921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18EF4" w14:textId="6DA341F4" w:rsidR="00313697" w:rsidRPr="00313697" w:rsidRDefault="00313697" w:rsidP="00B113F7">
            <w:pPr>
              <w:rPr>
                <w:rFonts w:cs="Arial"/>
                <w:i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Design &amp; Permitting 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(If Applicable)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048881419"/>
            <w:placeholder>
              <w:docPart w:val="F6D9D61A1CBD4DF99681F5C38E32A5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49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67560FC3" w14:textId="374A3D6D" w:rsidR="00313697" w:rsidRPr="00381E2B" w:rsidRDefault="00313697" w:rsidP="00B113F7">
                <w:pPr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p>
            </w:tc>
          </w:sdtContent>
        </w:sdt>
      </w:tr>
      <w:tr w:rsidR="00313697" w:rsidRPr="00381E2B" w14:paraId="3A6F7A30" w14:textId="77777777" w:rsidTr="00F921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ABC42" w14:textId="188850C5" w:rsidR="00313697" w:rsidRDefault="00313697" w:rsidP="00B113F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Award of Contract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685026367"/>
            <w:placeholder>
              <w:docPart w:val="4D4729AB169C40F58C2C2DBD3FAB31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49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2424FFA1" w14:textId="2A8BDBC4" w:rsidR="00313697" w:rsidRDefault="00313697" w:rsidP="00B113F7">
                <w:pPr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p>
            </w:tc>
          </w:sdtContent>
        </w:sdt>
      </w:tr>
      <w:tr w:rsidR="00313697" w:rsidRPr="00381E2B" w14:paraId="46286527" w14:textId="77777777" w:rsidTr="003136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E19B4" w14:textId="28502503" w:rsidR="00313697" w:rsidRPr="00313697" w:rsidRDefault="00313697" w:rsidP="00B113F7">
            <w:pPr>
              <w:rPr>
                <w:rFonts w:cs="Arial"/>
                <w:i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Construction/Installation 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(Start and Completion)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EDDA" w14:textId="77777777" w:rsidR="00313697" w:rsidRDefault="00313697" w:rsidP="007D669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Start: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08351130"/>
                <w:placeholder>
                  <w:docPart w:val="E6941BB451C8448DB7EF82F81075A44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sdtContent>
            </w:sdt>
          </w:p>
          <w:p w14:paraId="797CDC9D" w14:textId="185E8771" w:rsidR="00313697" w:rsidRDefault="00313697" w:rsidP="007D669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Completion: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13124739"/>
                <w:placeholder>
                  <w:docPart w:val="DEA407EC0A7C44E7B0B88DC70F1E71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sdtContent>
            </w:sdt>
          </w:p>
        </w:tc>
      </w:tr>
      <w:tr w:rsidR="00933C93" w:rsidRPr="00B36EE9" w14:paraId="54D2A330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C38F9" w14:textId="0E613A50" w:rsidR="00933C93" w:rsidRPr="00B36EE9" w:rsidRDefault="00933C93" w:rsidP="00B113F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Application Checklist</w:t>
            </w:r>
            <w:r w:rsidRPr="00B36EE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3C93" w:rsidRPr="00B36EE9" w14:paraId="7FEE95BB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B5682" w14:textId="77777777" w:rsidR="00933C93" w:rsidRPr="00B36EE9" w:rsidRDefault="00933C93" w:rsidP="00B113F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28C8C" w14:textId="77777777" w:rsidR="00933C93" w:rsidRPr="00B36EE9" w:rsidRDefault="00933C93" w:rsidP="00B113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6B01A" w14:textId="6218B855" w:rsidR="00933C93" w:rsidRPr="00B36EE9" w:rsidRDefault="00933C93" w:rsidP="00B113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</w:t>
            </w:r>
            <w:r w:rsidR="00486764">
              <w:rPr>
                <w:rFonts w:cs="Arial"/>
                <w:b/>
                <w:bCs/>
                <w:sz w:val="22"/>
                <w:szCs w:val="22"/>
              </w:rPr>
              <w:t>/A</w:t>
            </w:r>
          </w:p>
        </w:tc>
      </w:tr>
      <w:tr w:rsidR="00933C93" w:rsidRPr="000E33A7" w14:paraId="44077295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14A" w14:textId="77777777" w:rsidR="00933C93" w:rsidRPr="00B36EE9" w:rsidRDefault="00933C93" w:rsidP="00B113F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36EE9">
              <w:rPr>
                <w:rFonts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058C" w14:textId="5360A498" w:rsidR="00933C93" w:rsidRPr="00933C93" w:rsidRDefault="00933C93" w:rsidP="00B113F7">
            <w:pPr>
              <w:rPr>
                <w:rFonts w:cs="Arial"/>
                <w:i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Environmental Documentation 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(As Applicable)</w:t>
            </w:r>
          </w:p>
        </w:tc>
        <w:sdt>
          <w:sdtPr>
            <w:rPr>
              <w:rFonts w:cs="Arial"/>
              <w:color w:val="000000"/>
              <w:szCs w:val="24"/>
            </w:rPr>
            <w:id w:val="685262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4EBAD4" w14:textId="77777777" w:rsidR="00933C93" w:rsidRPr="000E33A7" w:rsidRDefault="00933C93" w:rsidP="00B113F7">
                <w:pPr>
                  <w:jc w:val="center"/>
                  <w:rPr>
                    <w:rFonts w:cs="Arial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0298312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62313B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933C93" w:rsidRPr="000E33A7" w14:paraId="4290E84C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A946" w14:textId="77777777" w:rsidR="00933C93" w:rsidRPr="00B36EE9" w:rsidRDefault="00933C93" w:rsidP="00B113F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D8E5" w14:textId="7A67A217" w:rsidR="00933C93" w:rsidRPr="00B36EE9" w:rsidRDefault="00486764" w:rsidP="00B113F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Detailed Project Estimate</w:t>
            </w:r>
          </w:p>
        </w:tc>
        <w:sdt>
          <w:sdtPr>
            <w:rPr>
              <w:rFonts w:cs="Arial"/>
              <w:color w:val="000000"/>
              <w:szCs w:val="24"/>
            </w:rPr>
            <w:id w:val="695119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2A8369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3613959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003228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933C93" w:rsidRPr="000E33A7" w14:paraId="4BE7F783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7530" w14:textId="77777777" w:rsidR="00933C93" w:rsidRPr="00B36EE9" w:rsidRDefault="00933C93" w:rsidP="00B113F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9A83" w14:textId="1654D8CA" w:rsidR="00933C93" w:rsidRPr="00B36EE9" w:rsidRDefault="00486764" w:rsidP="00B113F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Location Maps &amp; Project Site Photos</w:t>
            </w:r>
          </w:p>
        </w:tc>
        <w:sdt>
          <w:sdtPr>
            <w:rPr>
              <w:rFonts w:cs="Arial"/>
              <w:color w:val="000000"/>
              <w:szCs w:val="24"/>
            </w:rPr>
            <w:id w:val="-7905867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6C78E4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2353651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66B2D9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486764" w:rsidRPr="000E33A7" w14:paraId="56FB5289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3DC6" w14:textId="77777777" w:rsidR="00486764" w:rsidRPr="00B36EE9" w:rsidRDefault="00486764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9EF5" w14:textId="3C82B757" w:rsidR="00486764" w:rsidRPr="00B36EE9" w:rsidRDefault="00486764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Detailed Project Schedule</w:t>
            </w:r>
          </w:p>
        </w:tc>
        <w:sdt>
          <w:sdtPr>
            <w:rPr>
              <w:rFonts w:cs="Arial"/>
              <w:color w:val="000000"/>
              <w:szCs w:val="24"/>
            </w:rPr>
            <w:id w:val="9663116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FC0886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2472325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DFEFB3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486764" w:rsidRPr="000E33A7" w14:paraId="46C2B76E" w14:textId="77777777" w:rsidTr="004867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2791" w14:textId="77777777" w:rsidR="00486764" w:rsidRPr="00B36EE9" w:rsidRDefault="00486764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9853" w14:textId="7DC0542D" w:rsidR="00486764" w:rsidRPr="00B36EE9" w:rsidRDefault="00486764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Design/Concept Drawings</w:t>
            </w:r>
          </w:p>
        </w:tc>
        <w:sdt>
          <w:sdtPr>
            <w:rPr>
              <w:rFonts w:cs="Arial"/>
              <w:color w:val="000000"/>
              <w:szCs w:val="24"/>
            </w:rPr>
            <w:id w:val="11207209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9CA045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4825154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BD21B3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486764" w:rsidRPr="000E33A7" w14:paraId="57838D98" w14:textId="77777777" w:rsidTr="004867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C3EA" w14:textId="77777777" w:rsidR="00486764" w:rsidRPr="00B36EE9" w:rsidRDefault="00486764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B064" w14:textId="566A3ECD" w:rsidR="00486764" w:rsidRPr="00B36EE9" w:rsidRDefault="00486764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City Council Resolution</w:t>
            </w:r>
          </w:p>
        </w:tc>
        <w:sdt>
          <w:sdtPr>
            <w:rPr>
              <w:rFonts w:cs="Arial"/>
              <w:color w:val="000000"/>
              <w:szCs w:val="24"/>
            </w:rPr>
            <w:id w:val="4797413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9EB1A4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8513643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1194BA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486764" w:rsidRPr="000E33A7" w14:paraId="1D72AB99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A8D9" w14:textId="4F065E42" w:rsidR="00486764" w:rsidRDefault="00486764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603A" w14:textId="6C4465FD" w:rsidR="00486764" w:rsidRDefault="00486764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Project Drainage Area(s), Priority Land Use(s), and BMP Location(s) shapefiles/KMZs</w:t>
            </w:r>
          </w:p>
        </w:tc>
        <w:sdt>
          <w:sdtPr>
            <w:rPr>
              <w:rFonts w:cs="Arial"/>
              <w:color w:val="000000"/>
              <w:szCs w:val="24"/>
            </w:rPr>
            <w:id w:val="-12289910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047146" w14:textId="7E8AF5FD" w:rsidR="00486764" w:rsidRPr="000E33A7" w:rsidRDefault="00F92131" w:rsidP="00486764">
                <w:pPr>
                  <w:jc w:val="center"/>
                  <w:rPr>
                    <w:rFonts w:ascii="MS Gothic" w:eastAsia="MS Gothic" w:hAnsi="MS Gothic" w:cs="Arial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-1233926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7A9352" w14:textId="036BD891" w:rsidR="00486764" w:rsidRPr="000E33A7" w:rsidRDefault="00486764" w:rsidP="00486764">
                <w:pPr>
                  <w:jc w:val="center"/>
                  <w:rPr>
                    <w:rFonts w:ascii="MS Gothic" w:eastAsia="MS Gothic" w:hAnsi="MS Gothic" w:cs="Arial"/>
                    <w:color w:val="000000"/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F92131" w:rsidRPr="000E33A7" w14:paraId="394FFEAB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1504" w14:textId="5D020359" w:rsidR="00F92131" w:rsidRDefault="00F92131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7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FEB6" w14:textId="599654FC" w:rsidR="00F92131" w:rsidRDefault="00F92131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Preliminary agreements with joint and/or third-party entities (</w:t>
            </w:r>
            <w:r w:rsidRPr="00F92131">
              <w:rPr>
                <w:rFonts w:cs="Arial"/>
                <w:i/>
                <w:iCs/>
                <w:color w:val="000000"/>
                <w:sz w:val="22"/>
                <w:szCs w:val="22"/>
              </w:rPr>
              <w:t>As Applicable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sdt>
          <w:sdtPr>
            <w:rPr>
              <w:rFonts w:cs="Arial"/>
              <w:color w:val="000000"/>
              <w:szCs w:val="24"/>
            </w:rPr>
            <w:id w:val="18159864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24782A" w14:textId="681EA42A" w:rsidR="00F92131" w:rsidRDefault="00F92131" w:rsidP="00486764">
                <w:pPr>
                  <w:jc w:val="center"/>
                  <w:rPr>
                    <w:rFonts w:cs="Arial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5620633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22BA3F" w14:textId="15599BA8" w:rsidR="00F92131" w:rsidRDefault="00F92131" w:rsidP="00486764">
                <w:pPr>
                  <w:jc w:val="center"/>
                  <w:rPr>
                    <w:rFonts w:cs="Arial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</w:tbl>
    <w:p w14:paraId="6E912AAF" w14:textId="69DCC7FF" w:rsidR="009F247B" w:rsidRDefault="009F247B"/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6"/>
        <w:gridCol w:w="1394"/>
        <w:gridCol w:w="198"/>
        <w:gridCol w:w="902"/>
        <w:gridCol w:w="615"/>
        <w:gridCol w:w="465"/>
        <w:gridCol w:w="1620"/>
      </w:tblGrid>
      <w:tr w:rsidR="00E92DAC" w14:paraId="4C9C251F" w14:textId="77777777" w:rsidTr="00D775F9">
        <w:tc>
          <w:tcPr>
            <w:tcW w:w="10800" w:type="dxa"/>
            <w:gridSpan w:val="8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18ECB9AF" w14:textId="35600B3A" w:rsidR="00E92DAC" w:rsidRDefault="00E92DAC">
            <w:pPr>
              <w:tabs>
                <w:tab w:val="center" w:pos="4680"/>
              </w:tabs>
              <w:suppressAutoHyphens/>
              <w:spacing w:before="40" w:after="40"/>
              <w:rPr>
                <w:spacing w:val="-3"/>
              </w:rPr>
            </w:pPr>
            <w:r w:rsidRPr="0072797D">
              <w:rPr>
                <w:b/>
                <w:spacing w:val="-3"/>
                <w:sz w:val="22"/>
              </w:rPr>
              <w:lastRenderedPageBreak/>
              <w:t>Project Description</w:t>
            </w:r>
            <w:r w:rsidRPr="0072797D">
              <w:rPr>
                <w:spacing w:val="-3"/>
                <w:sz w:val="22"/>
              </w:rPr>
              <w:t xml:space="preserve"> – Describe the project location and the Tier 1 type improvements proposed. If the project is included in an existing Integrated Water Management Plan, please provide details on why it was included</w:t>
            </w:r>
            <w:r w:rsidR="00A8184D" w:rsidRPr="0072797D">
              <w:rPr>
                <w:spacing w:val="-3"/>
                <w:sz w:val="22"/>
              </w:rPr>
              <w:t xml:space="preserve">. Use additional pages as needed. </w:t>
            </w:r>
          </w:p>
        </w:tc>
      </w:tr>
      <w:tr w:rsidR="00E92DAC" w14:paraId="1388D79A" w14:textId="77777777" w:rsidTr="00F92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hRule="exact" w:val="11935"/>
        </w:trPr>
        <w:sdt>
          <w:sdtPr>
            <w:rPr>
              <w:b/>
              <w:spacing w:val="-3"/>
            </w:rPr>
            <w:id w:val="1406956926"/>
            <w:placeholder>
              <w:docPart w:val="F738C860D0834D96A6861CA6497901F5"/>
            </w:placeholder>
            <w:showingPlcHdr/>
          </w:sdtPr>
          <w:sdtContent>
            <w:tc>
              <w:tcPr>
                <w:tcW w:w="1080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48F918" w14:textId="00F05704" w:rsidR="00E92DAC" w:rsidRDefault="00A8184D" w:rsidP="00A8184D">
                <w:pPr>
                  <w:tabs>
                    <w:tab w:val="left" w:pos="-1440"/>
                    <w:tab w:val="left" w:pos="-720"/>
                    <w:tab w:val="left" w:pos="0"/>
                    <w:tab w:val="center" w:pos="6995"/>
                    <w:tab w:val="left" w:pos="8640"/>
                  </w:tabs>
                  <w:suppressAutoHyphens/>
                  <w:rPr>
                    <w:b/>
                    <w:spacing w:val="-3"/>
                  </w:rPr>
                </w:pPr>
                <w:r w:rsidRPr="00072CE1">
                  <w:rPr>
                    <w:rStyle w:val="PlaceholderText"/>
                  </w:rPr>
                  <w:t>Cl</w:t>
                </w:r>
                <w:r>
                  <w:rPr>
                    <w:rStyle w:val="PlaceholderText"/>
                  </w:rPr>
                  <w:t>ick here t</w:t>
                </w:r>
                <w:r w:rsidRPr="00072CE1">
                  <w:rPr>
                    <w:rStyle w:val="PlaceholderText"/>
                  </w:rPr>
                  <w:t>o enter text.</w:t>
                </w:r>
              </w:p>
            </w:tc>
          </w:sdtContent>
        </w:sdt>
      </w:tr>
      <w:tr w:rsidR="00625CD3" w14:paraId="1B273C10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hRule="exact" w:val="28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8854BA" w14:textId="478B649C" w:rsidR="00625CD3" w:rsidRDefault="00625CD3" w:rsidP="005F3CAE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SECTION II: Detailed Project Information &amp; Scoring</w:t>
            </w:r>
          </w:p>
        </w:tc>
      </w:tr>
      <w:tr w:rsidR="00625CD3" w14:paraId="0B6CE81E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hRule="exact" w:val="802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1AAAA" w14:textId="6182D7BC" w:rsidR="00625CD3" w:rsidRPr="00625CD3" w:rsidRDefault="00625CD3" w:rsidP="00625CD3">
            <w:pPr>
              <w:pStyle w:val="ListParagraph"/>
              <w:numPr>
                <w:ilvl w:val="0"/>
                <w:numId w:val="1"/>
              </w:numPr>
              <w:ind w:left="333"/>
              <w:rPr>
                <w:rFonts w:cs="Arial"/>
                <w:b/>
                <w:bCs/>
                <w:color w:val="000000"/>
                <w:sz w:val="22"/>
              </w:rPr>
            </w:pPr>
            <w:r w:rsidRPr="00625CD3">
              <w:rPr>
                <w:rFonts w:cs="Arial"/>
                <w:bCs/>
                <w:color w:val="000000"/>
                <w:sz w:val="22"/>
              </w:rPr>
              <w:t xml:space="preserve">Describe the need for the selected BMP(s), including nexus to transportation pollutants, and detail the benefits to water quality the BMP(s) will achieve. </w:t>
            </w:r>
            <w:r w:rsidRPr="00625CD3">
              <w:rPr>
                <w:rFonts w:cs="Arial"/>
                <w:b/>
                <w:bCs/>
                <w:i/>
                <w:color w:val="000000"/>
                <w:sz w:val="22"/>
              </w:rPr>
              <w:t>(up to 15 Points)</w:t>
            </w:r>
          </w:p>
        </w:tc>
      </w:tr>
      <w:tr w:rsidR="00625CD3" w14:paraId="789E635E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hRule="exact" w:val="11701"/>
        </w:trPr>
        <w:sdt>
          <w:sdtPr>
            <w:rPr>
              <w:rFonts w:cs="Arial"/>
              <w:bCs/>
              <w:sz w:val="22"/>
              <w:szCs w:val="18"/>
            </w:rPr>
            <w:id w:val="305898516"/>
            <w:placeholder>
              <w:docPart w:val="C7AFB6D3BE1744E3A7DED9E1628E5AB2"/>
            </w:placeholder>
            <w:showingPlcHdr/>
          </w:sdtPr>
          <w:sdtContent>
            <w:tc>
              <w:tcPr>
                <w:tcW w:w="1080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C118EC1" w14:textId="0147BDA9" w:rsidR="00625CD3" w:rsidRPr="00E06131" w:rsidRDefault="00E06131" w:rsidP="00625CD3">
                <w:pPr>
                  <w:rPr>
                    <w:rFonts w:cs="Arial"/>
                    <w:bCs/>
                    <w:color w:val="000000"/>
                    <w:sz w:val="22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C0622B" w:rsidRPr="00C0622B" w14:paraId="4B066A7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FAB2C" w14:textId="746BECA7" w:rsidR="00C0622B" w:rsidRPr="00C0622B" w:rsidRDefault="00C0622B" w:rsidP="0097214B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 w:rsidRPr="00C0622B">
              <w:rPr>
                <w:rFonts w:cs="Arial"/>
                <w:sz w:val="22"/>
                <w:szCs w:val="22"/>
              </w:rPr>
              <w:lastRenderedPageBreak/>
              <w:t xml:space="preserve">Based on information provided by the applicant, a cost/benefit calculation will be conducted to compare the total project cost </w:t>
            </w:r>
            <w:r w:rsidRPr="00C0622B">
              <w:rPr>
                <w:rFonts w:cs="Arial"/>
                <w:bCs/>
                <w:color w:val="000000"/>
                <w:sz w:val="22"/>
                <w:szCs w:val="22"/>
              </w:rPr>
              <w:t>to the area of priority land</w:t>
            </w:r>
            <w:r w:rsidRPr="00C0622B">
              <w:rPr>
                <w:rFonts w:cs="Arial"/>
                <w:sz w:val="22"/>
                <w:szCs w:val="22"/>
              </w:rPr>
              <w:t xml:space="preserve"> uses treated by the proposed BMP(s).  </w:t>
            </w:r>
            <w:r>
              <w:rPr>
                <w:rFonts w:cs="Arial"/>
                <w:sz w:val="22"/>
                <w:szCs w:val="22"/>
              </w:rPr>
              <w:t>Please complete the table below:</w:t>
            </w:r>
            <w:r w:rsidRPr="00C0622B"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(up to 16 points)</w:t>
            </w:r>
            <w:r w:rsidRPr="00C0622B">
              <w:rPr>
                <w:rFonts w:cs="Arial"/>
                <w:sz w:val="22"/>
                <w:szCs w:val="22"/>
              </w:rPr>
              <w:t>:</w:t>
            </w:r>
          </w:p>
        </w:tc>
      </w:tr>
      <w:tr w:rsidR="00C0622B" w:rsidRPr="00C0622B" w14:paraId="3681418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028A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</w:p>
        </w:tc>
      </w:tr>
      <w:tr w:rsidR="00C0622B" w:rsidRPr="00C0622B" w14:paraId="0F26B309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B7FE8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</w:p>
        </w:tc>
      </w:tr>
      <w:tr w:rsidR="00C0622B" w:rsidRPr="00C0622B" w14:paraId="358E904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06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bottom"/>
          </w:tcPr>
          <w:p w14:paraId="35E9B565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E0BC68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5A8BE06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636AE3A4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06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4E553BA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C9E966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BMP(s)</w:t>
            </w:r>
          </w:p>
        </w:tc>
        <w:tc>
          <w:tcPr>
            <w:tcW w:w="208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BF3CF77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1EC4D073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0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2FEA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C5418E6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Type 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BF0D1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Type 2, etc.</w:t>
            </w:r>
          </w:p>
        </w:tc>
        <w:tc>
          <w:tcPr>
            <w:tcW w:w="208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471A33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59573212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D9D49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Type(s) of BMP(s) proposed: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0274" w14:textId="0990F42E" w:rsidR="00C0622B" w:rsidRPr="00C0622B" w:rsidRDefault="00000000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-1624916870"/>
                <w:placeholder>
                  <w:docPart w:val="B1A33542033B4585A3C6C2B0DD4B379D"/>
                </w:placeholder>
                <w:showingPlcHdr/>
              </w:sdtPr>
              <w:sdtContent>
                <w:r w:rsidR="002D420E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2E0D9" w14:textId="18F44FAC" w:rsidR="00C0622B" w:rsidRPr="00C0622B" w:rsidRDefault="00000000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-1129322923"/>
                <w:placeholder>
                  <w:docPart w:val="74A05832D4104B44A7E9F2ACC2DEE8E6"/>
                </w:placeholder>
                <w:showingPlcHdr/>
              </w:sdtPr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20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4ED6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7A9A5E4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24B12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Number of each BMP type: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6DD5D" w14:textId="6FA12D7B" w:rsidR="00C0622B" w:rsidRPr="00C0622B" w:rsidRDefault="00000000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-477686240"/>
                <w:placeholder>
                  <w:docPart w:val="6881210EBF954FC98AB5F8AAA54B1694"/>
                </w:placeholder>
                <w:showingPlcHdr/>
              </w:sdtPr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FADF" w14:textId="155ACA23" w:rsidR="00C0622B" w:rsidRPr="00C0622B" w:rsidRDefault="00000000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664594592"/>
                <w:placeholder>
                  <w:docPart w:val="0C31ABC7C8B54387813E715E232EE3BF"/>
                </w:placeholder>
                <w:showingPlcHdr/>
              </w:sdtPr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20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7B9A9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059C7FD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42F2C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Total drainage area(s) contributing to each BMP type: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734B" w14:textId="57095D55" w:rsidR="00C0622B" w:rsidRPr="00C0622B" w:rsidRDefault="00000000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1804812326"/>
                <w:placeholder>
                  <w:docPart w:val="C86EE574AA5E44678115937020A3744B"/>
                </w:placeholder>
                <w:showingPlcHdr/>
              </w:sdtPr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DC296" w14:textId="1D4E5DB3" w:rsidR="00C0622B" w:rsidRPr="00C0622B" w:rsidRDefault="00000000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-703173999"/>
                <w:placeholder>
                  <w:docPart w:val="2474A005B9AC49D19C07C04E96841057"/>
                </w:placeholder>
                <w:showingPlcHdr/>
              </w:sdtPr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20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A0A3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209506F2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1CAF3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B6AC" w14:textId="77777777" w:rsidR="00C0622B" w:rsidRPr="00C0622B" w:rsidRDefault="00C0622B" w:rsidP="001564E4">
            <w:pPr>
              <w:jc w:val="center"/>
              <w:rPr>
                <w:rFonts w:cs="Arial"/>
                <w:color w:val="C00000"/>
                <w:sz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E1FC" w14:textId="77777777" w:rsidR="00C0622B" w:rsidRPr="00C0622B" w:rsidRDefault="00C0622B" w:rsidP="001564E4">
            <w:pPr>
              <w:jc w:val="center"/>
              <w:rPr>
                <w:rFonts w:cs="Arial"/>
                <w:color w:val="C00000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318A56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Total</w:t>
            </w:r>
          </w:p>
        </w:tc>
      </w:tr>
      <w:tr w:rsidR="001564E4" w:rsidRPr="00C0622B" w14:paraId="2B0C981D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0973F" w14:textId="0C8C7982" w:rsidR="001564E4" w:rsidRPr="00C0622B" w:rsidRDefault="001564E4" w:rsidP="001564E4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Drainage area(s) that is/are considered Priority Land Uses*: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2311" w14:textId="626D4B01" w:rsidR="001564E4" w:rsidRPr="00C0622B" w:rsidRDefault="00000000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727496149"/>
                <w:placeholder>
                  <w:docPart w:val="3553D7AEA5174F748FE526147BE20777"/>
                </w:placeholder>
                <w:showingPlcHdr/>
              </w:sdtPr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cs="Arial"/>
              <w:bCs/>
              <w:sz w:val="22"/>
              <w:szCs w:val="18"/>
            </w:rPr>
            <w:id w:val="-1667550236"/>
            <w:placeholder>
              <w:docPart w:val="68B42A4BAA8B48988475F4DD0879CC6F"/>
            </w:placeholder>
            <w:showingPlcHdr/>
          </w:sdtPr>
          <w:sdtContent>
            <w:tc>
              <w:tcPr>
                <w:tcW w:w="15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A8A14C5" w14:textId="03CFCBC9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rFonts w:cs="Arial"/>
              <w:bCs/>
              <w:sz w:val="22"/>
              <w:szCs w:val="18"/>
            </w:rPr>
            <w:id w:val="1414822461"/>
            <w:placeholder>
              <w:docPart w:val="AB789399E58F41CDAE2E80F8F7717445"/>
            </w:placeholder>
            <w:showingPlcHdr/>
          </w:sdtPr>
          <w:sdtContent>
            <w:tc>
              <w:tcPr>
                <w:tcW w:w="20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0D4F0201" w14:textId="62306CB9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1D62F7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564E4" w:rsidRPr="00C0622B" w14:paraId="32D0944B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34C9487" w14:textId="77777777" w:rsidR="001564E4" w:rsidRPr="00C0622B" w:rsidRDefault="001564E4" w:rsidP="001564E4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Total Project Cost: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BEABE6F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798756E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sdt>
          <w:sdtPr>
            <w:rPr>
              <w:rFonts w:cs="Arial"/>
              <w:bCs/>
              <w:sz w:val="22"/>
              <w:szCs w:val="18"/>
            </w:rPr>
            <w:id w:val="-125470772"/>
            <w:placeholder>
              <w:docPart w:val="430EEE4AA3B64760BDEAF402156B9589"/>
            </w:placeholder>
            <w:showingPlcHdr/>
          </w:sdtPr>
          <w:sdtContent>
            <w:tc>
              <w:tcPr>
                <w:tcW w:w="2085" w:type="dxa"/>
                <w:gridSpan w:val="2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20D49AE" w14:textId="1C171E9A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1D62F7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564E4" w:rsidRPr="00C0622B" w14:paraId="300A569D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C64D0E" w14:textId="77777777" w:rsidR="001564E4" w:rsidRPr="00C0622B" w:rsidRDefault="001564E4" w:rsidP="001564E4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Cost/Benefit ($/ac of priority land uses):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B86C018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B84206D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sdt>
          <w:sdtPr>
            <w:rPr>
              <w:rFonts w:cs="Arial"/>
              <w:bCs/>
              <w:sz w:val="22"/>
              <w:szCs w:val="18"/>
            </w:rPr>
            <w:id w:val="2125420177"/>
            <w:placeholder>
              <w:docPart w:val="A2686C40018948CE975881B8513FD488"/>
            </w:placeholder>
            <w:showingPlcHdr/>
          </w:sdtPr>
          <w:sdtContent>
            <w:tc>
              <w:tcPr>
                <w:tcW w:w="20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76C47C7" w14:textId="23DD9C7D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1D62F7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564E4" w:rsidRPr="00C0622B" w14:paraId="21507AB2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6891F" w14:textId="77777777" w:rsidR="001564E4" w:rsidRPr="00C0622B" w:rsidRDefault="001564E4" w:rsidP="001564E4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Project Score (to be completed by OCTA):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02671593" w14:textId="199F4D54" w:rsidR="001564E4" w:rsidRPr="00C0622B" w:rsidRDefault="001564E4" w:rsidP="001564E4">
            <w:pPr>
              <w:rPr>
                <w:rFonts w:cs="Arial"/>
                <w:color w:val="000000"/>
                <w:sz w:val="20"/>
              </w:rPr>
            </w:pPr>
          </w:p>
          <w:p w14:paraId="6F05C89B" w14:textId="77777777" w:rsidR="001564E4" w:rsidRPr="00C0622B" w:rsidRDefault="001564E4" w:rsidP="001564E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BEDDD1E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sdt>
          <w:sdtPr>
            <w:rPr>
              <w:rFonts w:cs="Arial"/>
              <w:bCs/>
              <w:sz w:val="22"/>
              <w:szCs w:val="18"/>
            </w:rPr>
            <w:id w:val="1803731567"/>
            <w:placeholder>
              <w:docPart w:val="1E505A1453494EC6AE445FC3129F8ED0"/>
            </w:placeholder>
            <w:showingPlcHdr/>
          </w:sdtPr>
          <w:sdtContent>
            <w:tc>
              <w:tcPr>
                <w:tcW w:w="20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963B62C" w14:textId="3FFFCAB2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1D62F7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97214B" w:rsidRPr="00C0622B" w14:paraId="319BC778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2BF2" w14:textId="40C803F1" w:rsidR="0097214B" w:rsidRPr="00C0622B" w:rsidRDefault="0097214B" w:rsidP="0097214B">
            <w:pPr>
              <w:rPr>
                <w:rFonts w:cs="Arial"/>
                <w:color w:val="C00000"/>
                <w:sz w:val="20"/>
              </w:rPr>
            </w:pPr>
            <w:r w:rsidRPr="0097214B">
              <w:rPr>
                <w:rFonts w:cs="Arial"/>
                <w:sz w:val="20"/>
              </w:rPr>
              <w:t>*Refer to City General Plans for general land use distribution/coverage information. Refer to the Statewide Trash Provisions for a complete definition of Priority Land Uses (e.g. high density residential, industrial, commercial, mixed urban, public transportation stations).</w:t>
            </w:r>
          </w:p>
        </w:tc>
      </w:tr>
      <w:tr w:rsidR="0097214B" w:rsidRPr="00C0622B" w14:paraId="61BDBB8B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06CB9B" w14:textId="149F6B3F" w:rsidR="0097214B" w:rsidRPr="00C0622B" w:rsidRDefault="0097214B" w:rsidP="0097214B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Pollutant Reduction Benefits: Project benefits will be based on treatment capacity and BMP type. Applicant to provide the calculations used to determine the following scores:</w:t>
            </w:r>
            <w:r w:rsidRPr="00C0622B"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(up to 1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2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points)</w:t>
            </w:r>
            <w:r w:rsidRPr="00C0622B">
              <w:rPr>
                <w:rFonts w:cs="Arial"/>
                <w:sz w:val="22"/>
                <w:szCs w:val="22"/>
              </w:rPr>
              <w:t>:</w:t>
            </w:r>
          </w:p>
        </w:tc>
      </w:tr>
      <w:tr w:rsidR="0097214B" w:rsidRPr="00C0622B" w14:paraId="4F78182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0B337" w14:textId="77777777" w:rsidR="0097214B" w:rsidRPr="00C0622B" w:rsidRDefault="0097214B" w:rsidP="005F3CAE">
            <w:pPr>
              <w:rPr>
                <w:rFonts w:cs="Arial"/>
                <w:sz w:val="20"/>
              </w:rPr>
            </w:pPr>
          </w:p>
        </w:tc>
      </w:tr>
      <w:tr w:rsidR="0097214B" w:rsidRPr="00C0622B" w14:paraId="2C18F97D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35B78" w14:textId="77777777" w:rsidR="0097214B" w:rsidRPr="00C0622B" w:rsidRDefault="0097214B" w:rsidP="005F3CAE">
            <w:pPr>
              <w:rPr>
                <w:rFonts w:cs="Arial"/>
                <w:sz w:val="20"/>
              </w:rPr>
            </w:pPr>
          </w:p>
        </w:tc>
      </w:tr>
      <w:tr w:rsidR="001243A4" w:rsidRPr="0097214B" w14:paraId="493E9B6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C8379A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6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909B6E2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Factor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B9DD31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Points Available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676BBB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Multiplier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9CB0FC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Line Score</w:t>
            </w:r>
          </w:p>
        </w:tc>
      </w:tr>
      <w:tr w:rsidR="0097214B" w:rsidRPr="0097214B" w14:paraId="24D7A03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DC6875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A00028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32EC74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A5FA88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88E575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7214B" w:rsidRPr="0097214B" w14:paraId="4E8D569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D265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6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5A2A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Fractional percent of 1-yr, 1-hr event peak flowrate treated by the BMP(s)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DBF45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0 to 1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F94E1" w14:textId="77777777" w:rsidR="0097214B" w:rsidRPr="0097214B" w:rsidRDefault="0097214B" w:rsidP="0097214B">
            <w:pPr>
              <w:jc w:val="center"/>
              <w:rPr>
                <w:rFonts w:cs="Arial"/>
                <w:sz w:val="20"/>
              </w:rPr>
            </w:pPr>
            <w:r w:rsidRPr="0097214B">
              <w:rPr>
                <w:rFonts w:cs="Arial"/>
                <w:sz w:val="20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F5B45" w14:textId="7EBF1FF8" w:rsidR="0097214B" w:rsidRPr="0097214B" w:rsidRDefault="0097214B" w:rsidP="0097214B">
            <w:pPr>
              <w:jc w:val="center"/>
              <w:rPr>
                <w:rFonts w:cs="Arial"/>
                <w:sz w:val="20"/>
              </w:rPr>
            </w:pPr>
            <w:r w:rsidRPr="0097214B">
              <w:rPr>
                <w:rFonts w:cs="Arial"/>
                <w:sz w:val="20"/>
              </w:rPr>
              <w:t> 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1972712560"/>
                <w:placeholder>
                  <w:docPart w:val="3867A38665E54BC3B9C63DED10A83E37"/>
                </w:placeholder>
                <w:showingPlcHdr/>
              </w:sdtPr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97214B" w:rsidRPr="0097214B" w14:paraId="5CA234B3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71C5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956E8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7A892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BBE9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AF70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</w:tr>
      <w:tr w:rsidR="0097214B" w:rsidRPr="0097214B" w14:paraId="1C66B0B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AF23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B213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74D02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211DA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3C704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</w:tr>
      <w:tr w:rsidR="0097214B" w:rsidRPr="0097214B" w14:paraId="760A1BA7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CC54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6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9768C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 xml:space="preserve">Fractional percent of 85th percentile, 24-hr design event that is treated by the BMP(s)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5D65E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0 to 1.5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D9136" w14:textId="77777777" w:rsidR="0097214B" w:rsidRPr="0097214B" w:rsidRDefault="0097214B" w:rsidP="0097214B">
            <w:pPr>
              <w:jc w:val="center"/>
              <w:rPr>
                <w:rFonts w:cs="Arial"/>
                <w:sz w:val="20"/>
              </w:rPr>
            </w:pPr>
            <w:r w:rsidRPr="0097214B">
              <w:rPr>
                <w:rFonts w:cs="Arial"/>
                <w:sz w:val="20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8C63E" w14:textId="6C931218" w:rsidR="0097214B" w:rsidRPr="0097214B" w:rsidRDefault="0097214B" w:rsidP="0097214B">
            <w:pPr>
              <w:jc w:val="center"/>
              <w:rPr>
                <w:rFonts w:cs="Arial"/>
                <w:color w:val="C00000"/>
                <w:sz w:val="20"/>
              </w:rPr>
            </w:pPr>
            <w:r w:rsidRPr="0097214B">
              <w:rPr>
                <w:rFonts w:cs="Arial"/>
                <w:color w:val="C00000"/>
                <w:sz w:val="20"/>
              </w:rPr>
              <w:t> 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1987544982"/>
                <w:placeholder>
                  <w:docPart w:val="74FB8BB646AA4FDFA4ACFAD4B9FD6083"/>
                </w:placeholder>
                <w:showingPlcHdr/>
              </w:sdtPr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97214B" w:rsidRPr="0097214B" w14:paraId="36A6756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BB6B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1C9EB7C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BD861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BD08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8B3CD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79658575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81AF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AC2DB0F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AA90B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3AF43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73E2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57C3629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C9F9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21A8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BMP Multiplier: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A1FD2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0 to 1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38372" w14:textId="77777777" w:rsidR="0097214B" w:rsidRPr="0097214B" w:rsidRDefault="0097214B" w:rsidP="0097214B">
            <w:pPr>
              <w:jc w:val="center"/>
              <w:rPr>
                <w:rFonts w:cs="Arial"/>
                <w:sz w:val="20"/>
              </w:rPr>
            </w:pPr>
            <w:r w:rsidRPr="0097214B">
              <w:rPr>
                <w:rFonts w:cs="Arial"/>
                <w:sz w:val="20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6832E" w14:textId="39220938" w:rsidR="0097214B" w:rsidRPr="0097214B" w:rsidRDefault="0097214B" w:rsidP="0097214B">
            <w:pPr>
              <w:jc w:val="center"/>
              <w:rPr>
                <w:rFonts w:cs="Arial"/>
                <w:color w:val="C00000"/>
                <w:sz w:val="20"/>
              </w:rPr>
            </w:pPr>
            <w:r w:rsidRPr="0097214B">
              <w:rPr>
                <w:rFonts w:cs="Arial"/>
                <w:color w:val="C00000"/>
                <w:sz w:val="20"/>
              </w:rPr>
              <w:t> 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467050061"/>
                <w:placeholder>
                  <w:docPart w:val="953C939FD8C7482A94571B8C5269F75F"/>
                </w:placeholder>
                <w:showingPlcHdr/>
              </w:sdtPr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97214B" w:rsidRPr="0097214B" w14:paraId="5B5747F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FD63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CA8E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•0 points if BMP is not low-impact development (LID) or treatment control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992B7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E23F7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67806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621F0FAE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652A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D533" w14:textId="53760666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 xml:space="preserve">•1/3 point for </w:t>
            </w:r>
            <w:r w:rsidR="004F2F1F" w:rsidRPr="0097214B">
              <w:rPr>
                <w:rFonts w:cs="Arial"/>
                <w:sz w:val="18"/>
                <w:szCs w:val="18"/>
              </w:rPr>
              <w:t>high-capacity</w:t>
            </w:r>
            <w:r w:rsidRPr="0097214B">
              <w:rPr>
                <w:rFonts w:cs="Arial"/>
                <w:sz w:val="18"/>
                <w:szCs w:val="18"/>
              </w:rPr>
              <w:t xml:space="preserve"> systems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D04E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24D1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62FA8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47B6AA04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6345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3ED5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•2/3 point for filters/biofilters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15962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EBC93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5212D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4CE418A7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4028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1D2A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•1 point for zero-discharge BMPs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BDE9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4B9E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5BA2D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19663F18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1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92A35F" w14:textId="77777777" w:rsidR="0097214B" w:rsidRPr="0097214B" w:rsidRDefault="0097214B" w:rsidP="0097214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Project Score:</w:t>
            </w:r>
            <w:r w:rsidRPr="0097214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5225" w14:textId="65E734A3" w:rsidR="0097214B" w:rsidRPr="0097214B" w:rsidRDefault="0097214B" w:rsidP="0097214B">
            <w:pPr>
              <w:jc w:val="center"/>
              <w:rPr>
                <w:rFonts w:cs="Arial"/>
                <w:color w:val="C00000"/>
                <w:sz w:val="20"/>
              </w:rPr>
            </w:pPr>
            <w:r w:rsidRPr="0097214B">
              <w:rPr>
                <w:rFonts w:cs="Arial"/>
                <w:color w:val="C00000"/>
                <w:sz w:val="20"/>
              </w:rPr>
              <w:t> 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1645847611"/>
                <w:placeholder>
                  <w:docPart w:val="75C5DE4023A1416793DAF8A2E054B0A4"/>
                </w:placeholder>
                <w:showingPlcHdr/>
              </w:sdtPr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97214B" w:rsidRPr="0097214B" w14:paraId="3A5A82CB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1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338B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1B56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1243A4" w:rsidRPr="0097214B" w14:paraId="2112B74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9009" w14:textId="77777777" w:rsidR="001243A4" w:rsidRPr="001243A4" w:rsidRDefault="001243A4" w:rsidP="001243A4">
            <w:pPr>
              <w:jc w:val="center"/>
              <w:rPr>
                <w:rFonts w:cs="Arial"/>
                <w:b/>
                <w:color w:val="C00000"/>
                <w:sz w:val="20"/>
              </w:rPr>
            </w:pPr>
            <w:r w:rsidRPr="001243A4">
              <w:rPr>
                <w:rFonts w:cs="Arial"/>
                <w:b/>
                <w:sz w:val="20"/>
              </w:rPr>
              <w:t>Scoring Equation (Max 12 points): (Ax3) + (Bx3) + (Cx6)</w:t>
            </w:r>
          </w:p>
          <w:p w14:paraId="2D29363E" w14:textId="63955A45" w:rsidR="001243A4" w:rsidRPr="001243A4" w:rsidRDefault="001243A4" w:rsidP="001243A4">
            <w:pPr>
              <w:jc w:val="center"/>
              <w:rPr>
                <w:rFonts w:cs="Arial"/>
                <w:b/>
                <w:color w:val="C00000"/>
                <w:sz w:val="20"/>
              </w:rPr>
            </w:pPr>
            <w:r>
              <w:rPr>
                <w:rFonts w:cs="Arial"/>
                <w:i/>
                <w:sz w:val="20"/>
              </w:rPr>
              <w:t>Calculations may be provided on a separate sheet</w:t>
            </w:r>
          </w:p>
        </w:tc>
      </w:tr>
    </w:tbl>
    <w:p w14:paraId="28C08F5E" w14:textId="5CB24A6A" w:rsidR="00C0622B" w:rsidRDefault="00C0622B"/>
    <w:p w14:paraId="3EDDA6F7" w14:textId="2B8E16DE" w:rsidR="00C0622B" w:rsidRDefault="00C0622B"/>
    <w:p w14:paraId="3CBD4E19" w14:textId="030470E1" w:rsidR="005F3CAE" w:rsidRDefault="005F3CAE"/>
    <w:tbl>
      <w:tblPr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5F3CAE" w:rsidRPr="00C0622B" w14:paraId="367FABDD" w14:textId="77777777" w:rsidTr="005F3CA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8D3BC" w14:textId="304B9C0C" w:rsidR="005F3CAE" w:rsidRPr="00C0622B" w:rsidRDefault="00E06131" w:rsidP="005F3CA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effectively will the proposed project deal with the more visible forms of pollutants, such as litter and debris?</w:t>
            </w:r>
            <w:r w:rsidR="005F3CAE" w:rsidRPr="00C0622B">
              <w:rPr>
                <w:rFonts w:cs="Arial"/>
                <w:sz w:val="22"/>
                <w:szCs w:val="22"/>
              </w:rPr>
              <w:t xml:space="preserve"> </w:t>
            </w:r>
            <w:r w:rsidR="005F3CAE"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(up to 1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0</w:t>
            </w:r>
            <w:r w:rsidR="005F3CAE"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points)</w:t>
            </w:r>
          </w:p>
        </w:tc>
      </w:tr>
      <w:tr w:rsidR="005F3CAE" w:rsidRPr="00C0622B" w14:paraId="6C564C36" w14:textId="77777777" w:rsidTr="005F3CA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10B95" w14:textId="77777777" w:rsidR="005F3CAE" w:rsidRPr="00C0622B" w:rsidRDefault="005F3CAE" w:rsidP="005F3CAE">
            <w:pPr>
              <w:rPr>
                <w:rFonts w:cs="Arial"/>
                <w:sz w:val="20"/>
              </w:rPr>
            </w:pPr>
          </w:p>
        </w:tc>
      </w:tr>
      <w:tr w:rsidR="005F3CAE" w:rsidRPr="00C0622B" w14:paraId="0A6B7014" w14:textId="77777777" w:rsidTr="005F3CA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6A1D6" w14:textId="77777777" w:rsidR="005F3CAE" w:rsidRPr="00C0622B" w:rsidRDefault="005F3CAE" w:rsidP="005F3CAE">
            <w:pPr>
              <w:rPr>
                <w:rFonts w:cs="Arial"/>
                <w:sz w:val="20"/>
              </w:rPr>
            </w:pPr>
          </w:p>
        </w:tc>
      </w:tr>
      <w:tr w:rsidR="00E06131" w:rsidRPr="0097214B" w14:paraId="1AD03E1E" w14:textId="77777777" w:rsidTr="00E06131">
        <w:trPr>
          <w:trHeight w:val="5489"/>
        </w:trPr>
        <w:sdt>
          <w:sdtPr>
            <w:rPr>
              <w:rFonts w:cs="Arial"/>
              <w:bCs/>
              <w:sz w:val="22"/>
              <w:szCs w:val="18"/>
            </w:rPr>
            <w:id w:val="-988090899"/>
            <w:placeholder>
              <w:docPart w:val="7F4BDFA671714AFF8DA53D6A4458CCA3"/>
            </w:placeholder>
            <w:showingPlcHdr/>
          </w:sdtPr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noWrap/>
              </w:tcPr>
              <w:p w14:paraId="15D155AB" w14:textId="4B21754A" w:rsidR="00E06131" w:rsidRPr="00E06131" w:rsidRDefault="00E06131" w:rsidP="00E06131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3F17D4" w:rsidRPr="00C0622B" w14:paraId="106469F5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CE5B1" w14:textId="5D2FACBA" w:rsidR="003F17D4" w:rsidRPr="00C0622B" w:rsidRDefault="00BA5A78" w:rsidP="00BA5A78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 w:rsidRPr="00BA5A78">
              <w:rPr>
                <w:rFonts w:cs="Arial"/>
                <w:sz w:val="22"/>
                <w:szCs w:val="22"/>
              </w:rPr>
              <w:t xml:space="preserve">What other BMP types were considered for this project? Why </w:t>
            </w:r>
            <w:proofErr w:type="gramStart"/>
            <w:r w:rsidRPr="00BA5A78">
              <w:rPr>
                <w:rFonts w:cs="Arial"/>
                <w:sz w:val="22"/>
                <w:szCs w:val="22"/>
              </w:rPr>
              <w:t>was</w:t>
            </w:r>
            <w:proofErr w:type="gramEnd"/>
            <w:r w:rsidRPr="00BA5A78">
              <w:rPr>
                <w:rFonts w:cs="Arial"/>
                <w:sz w:val="22"/>
                <w:szCs w:val="22"/>
              </w:rPr>
              <w:t xml:space="preserve"> the proposed BMP </w:t>
            </w:r>
            <w:r w:rsidR="005F1F9A">
              <w:rPr>
                <w:rFonts w:cs="Arial"/>
                <w:sz w:val="22"/>
                <w:szCs w:val="22"/>
              </w:rPr>
              <w:t xml:space="preserve">chosen? </w:t>
            </w:r>
            <w:r w:rsidR="003F17D4"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5</w:t>
            </w:r>
            <w:r w:rsidR="003F17D4"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 w:rsidR="00D52044"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3F17D4" w:rsidRPr="00C0622B" w14:paraId="27F3C153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18762" w14:textId="77777777" w:rsidR="003F17D4" w:rsidRPr="00C0622B" w:rsidRDefault="003F17D4" w:rsidP="004C51BE">
            <w:pPr>
              <w:rPr>
                <w:rFonts w:cs="Arial"/>
                <w:sz w:val="20"/>
              </w:rPr>
            </w:pPr>
          </w:p>
        </w:tc>
      </w:tr>
      <w:tr w:rsidR="003F17D4" w:rsidRPr="00C0622B" w14:paraId="04C20AD9" w14:textId="77777777" w:rsidTr="00E20F38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C5768" w14:textId="77777777" w:rsidR="003F17D4" w:rsidRPr="00C0622B" w:rsidRDefault="003F17D4" w:rsidP="004C51BE">
            <w:pPr>
              <w:rPr>
                <w:rFonts w:cs="Arial"/>
                <w:sz w:val="20"/>
              </w:rPr>
            </w:pPr>
          </w:p>
        </w:tc>
      </w:tr>
      <w:tr w:rsidR="003F17D4" w:rsidRPr="00E06131" w14:paraId="267A8463" w14:textId="77777777" w:rsidTr="00E20F38">
        <w:trPr>
          <w:trHeight w:val="5489"/>
        </w:trPr>
        <w:sdt>
          <w:sdtPr>
            <w:rPr>
              <w:rFonts w:cs="Arial"/>
              <w:bCs/>
              <w:sz w:val="22"/>
              <w:szCs w:val="18"/>
            </w:rPr>
            <w:id w:val="-1444835271"/>
            <w:placeholder>
              <w:docPart w:val="A1D81ECDFE134D48882CC4557862A985"/>
            </w:placeholder>
            <w:showingPlcHdr/>
          </w:sdtPr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2326E70C" w14:textId="77777777" w:rsidR="003F17D4" w:rsidRPr="00E06131" w:rsidRDefault="003F17D4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7D96D93F" w14:textId="7C3AD2B5" w:rsidR="003F17D4" w:rsidRDefault="003F17D4"/>
    <w:tbl>
      <w:tblPr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711924" w:rsidRPr="00C0622B" w14:paraId="25591B7A" w14:textId="77777777" w:rsidTr="004C51BE">
        <w:trPr>
          <w:trHeight w:val="255"/>
        </w:trPr>
        <w:tc>
          <w:tcPr>
            <w:tcW w:w="10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76A63" w14:textId="14C7335F" w:rsidR="00711924" w:rsidRPr="00C0622B" w:rsidRDefault="00711924" w:rsidP="004C51B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Provide information on proposed BMP performance efficiency and/or effectiveness, including pollutant capture, storage capacity, flow capacity, etc.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up to 6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711924" w:rsidRPr="00C0622B" w14:paraId="535C7A33" w14:textId="77777777" w:rsidTr="004C51BE">
        <w:trPr>
          <w:trHeight w:val="276"/>
        </w:trPr>
        <w:tc>
          <w:tcPr>
            <w:tcW w:w="10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7FE40B" w14:textId="77777777" w:rsidR="00711924" w:rsidRPr="00C0622B" w:rsidRDefault="00711924" w:rsidP="004C51BE">
            <w:pPr>
              <w:rPr>
                <w:rFonts w:cs="Arial"/>
                <w:sz w:val="20"/>
              </w:rPr>
            </w:pPr>
          </w:p>
        </w:tc>
      </w:tr>
      <w:tr w:rsidR="00711924" w:rsidRPr="00C0622B" w14:paraId="3AB525EB" w14:textId="77777777" w:rsidTr="004C51BE">
        <w:trPr>
          <w:trHeight w:val="276"/>
        </w:trPr>
        <w:tc>
          <w:tcPr>
            <w:tcW w:w="10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8C834" w14:textId="77777777" w:rsidR="00711924" w:rsidRPr="00C0622B" w:rsidRDefault="00711924" w:rsidP="004C51BE">
            <w:pPr>
              <w:rPr>
                <w:rFonts w:cs="Arial"/>
                <w:sz w:val="20"/>
              </w:rPr>
            </w:pPr>
          </w:p>
        </w:tc>
      </w:tr>
      <w:tr w:rsidR="00711924" w:rsidRPr="00E06131" w14:paraId="0BDE9757" w14:textId="77777777" w:rsidTr="004A1BCB">
        <w:trPr>
          <w:trHeight w:val="9809"/>
        </w:trPr>
        <w:sdt>
          <w:sdtPr>
            <w:rPr>
              <w:rFonts w:cs="Arial"/>
              <w:bCs/>
              <w:sz w:val="22"/>
              <w:szCs w:val="18"/>
            </w:rPr>
            <w:id w:val="1963075060"/>
            <w:placeholder>
              <w:docPart w:val="420E65DC62D346FF8C29637AAE159C10"/>
            </w:placeholder>
            <w:showingPlcHdr/>
          </w:sdtPr>
          <w:sdtContent>
            <w:tc>
              <w:tcPr>
                <w:tcW w:w="108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27C7698" w14:textId="77777777" w:rsidR="00711924" w:rsidRPr="00E06131" w:rsidRDefault="00711924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D420D5" w:rsidRPr="00C0622B" w14:paraId="28C7656A" w14:textId="77777777" w:rsidTr="004C51BE">
        <w:trPr>
          <w:trHeight w:val="255"/>
        </w:trPr>
        <w:tc>
          <w:tcPr>
            <w:tcW w:w="10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25BC5" w14:textId="13C168EF" w:rsidR="00D420D5" w:rsidRPr="00C0622B" w:rsidRDefault="00D420D5" w:rsidP="004C51B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Project Readiness: How long after OCTA Board of Directors approval (</w:t>
            </w:r>
            <w:r w:rsidR="004D509D">
              <w:rPr>
                <w:rFonts w:cs="Arial"/>
                <w:sz w:val="22"/>
                <w:szCs w:val="22"/>
              </w:rPr>
              <w:t>anticipated August 2025</w:t>
            </w:r>
            <w:r>
              <w:rPr>
                <w:rFonts w:cs="Arial"/>
                <w:sz w:val="22"/>
                <w:szCs w:val="22"/>
              </w:rPr>
              <w:t>) will the project be operational</w:t>
            </w:r>
            <w:r w:rsidR="006D1433">
              <w:rPr>
                <w:rFonts w:cs="Arial"/>
                <w:sz w:val="22"/>
                <w:szCs w:val="22"/>
              </w:rPr>
              <w:t xml:space="preserve"> (select one)</w:t>
            </w:r>
            <w:r>
              <w:rPr>
                <w:rFonts w:cs="Arial"/>
                <w:sz w:val="22"/>
                <w:szCs w:val="22"/>
              </w:rPr>
              <w:t>?</w:t>
            </w:r>
            <w:r w:rsidRPr="00C0622B"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(up to 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6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points)</w:t>
            </w:r>
            <w:r w:rsidRPr="00C0622B">
              <w:rPr>
                <w:rFonts w:cs="Arial"/>
                <w:sz w:val="22"/>
                <w:szCs w:val="22"/>
              </w:rPr>
              <w:t>:</w:t>
            </w:r>
          </w:p>
        </w:tc>
      </w:tr>
      <w:tr w:rsidR="00D420D5" w:rsidRPr="00C0622B" w14:paraId="4D8361A6" w14:textId="77777777" w:rsidTr="004C51BE">
        <w:trPr>
          <w:trHeight w:val="276"/>
        </w:trPr>
        <w:tc>
          <w:tcPr>
            <w:tcW w:w="10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A6CFA" w14:textId="77777777" w:rsidR="00D420D5" w:rsidRPr="00C0622B" w:rsidRDefault="00D420D5" w:rsidP="004C51BE">
            <w:pPr>
              <w:rPr>
                <w:rFonts w:cs="Arial"/>
                <w:sz w:val="20"/>
              </w:rPr>
            </w:pPr>
          </w:p>
        </w:tc>
      </w:tr>
      <w:tr w:rsidR="00D420D5" w:rsidRPr="00C0622B" w14:paraId="4E2C5553" w14:textId="77777777" w:rsidTr="004C51BE">
        <w:trPr>
          <w:trHeight w:val="276"/>
        </w:trPr>
        <w:tc>
          <w:tcPr>
            <w:tcW w:w="10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60B4D" w14:textId="77777777" w:rsidR="00D420D5" w:rsidRPr="00C0622B" w:rsidRDefault="00D420D5" w:rsidP="004C51BE">
            <w:pPr>
              <w:rPr>
                <w:rFonts w:cs="Arial"/>
                <w:sz w:val="20"/>
              </w:rPr>
            </w:pPr>
          </w:p>
        </w:tc>
      </w:tr>
      <w:tr w:rsidR="00D420D5" w:rsidRPr="0097214B" w14:paraId="69EA92C1" w14:textId="77777777" w:rsidTr="00D420D5">
        <w:trPr>
          <w:trHeight w:val="27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AB371C" w14:textId="2044DBAD" w:rsidR="00D420D5" w:rsidRDefault="00000000" w:rsidP="004C51B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98955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43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D143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420D5">
              <w:rPr>
                <w:rFonts w:cs="Arial"/>
                <w:b/>
                <w:bCs/>
                <w:sz w:val="18"/>
                <w:szCs w:val="18"/>
              </w:rPr>
              <w:t>&lt;4 Months</w:t>
            </w:r>
          </w:p>
          <w:p w14:paraId="15D22E84" w14:textId="0B675228" w:rsidR="00D420D5" w:rsidRPr="00D420D5" w:rsidRDefault="00D420D5" w:rsidP="004C51BE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D420D5">
              <w:rPr>
                <w:rFonts w:cs="Arial"/>
                <w:b/>
                <w:bCs/>
                <w:i/>
                <w:sz w:val="18"/>
                <w:szCs w:val="18"/>
              </w:rPr>
              <w:t>6 Points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573E5E" w14:textId="5352E5A7" w:rsidR="00D420D5" w:rsidRDefault="00000000" w:rsidP="004C51B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76962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43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D143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420D5">
              <w:rPr>
                <w:rFonts w:cs="Arial"/>
                <w:b/>
                <w:bCs/>
                <w:sz w:val="18"/>
                <w:szCs w:val="18"/>
              </w:rPr>
              <w:t>4 – 8 Months</w:t>
            </w:r>
          </w:p>
          <w:p w14:paraId="6A05452A" w14:textId="4D9F5A7C" w:rsidR="00D420D5" w:rsidRPr="00D420D5" w:rsidRDefault="00D420D5" w:rsidP="004C51BE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4 Points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4E6945" w14:textId="23EA2AC3" w:rsidR="00D420D5" w:rsidRDefault="00000000" w:rsidP="004C51B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31630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43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D143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420D5">
              <w:rPr>
                <w:rFonts w:cs="Arial"/>
                <w:b/>
                <w:bCs/>
                <w:sz w:val="18"/>
                <w:szCs w:val="18"/>
              </w:rPr>
              <w:t>8 – 12 Months</w:t>
            </w:r>
          </w:p>
          <w:p w14:paraId="673B3C17" w14:textId="17A1E5D4" w:rsidR="00D420D5" w:rsidRPr="00D420D5" w:rsidRDefault="00D420D5" w:rsidP="004C51BE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2 Points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F1DAE5" w14:textId="6A824343" w:rsidR="00D420D5" w:rsidRDefault="00000000" w:rsidP="004C51B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15495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43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D143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420D5">
              <w:rPr>
                <w:rFonts w:cs="Arial"/>
                <w:b/>
                <w:bCs/>
                <w:sz w:val="18"/>
                <w:szCs w:val="18"/>
              </w:rPr>
              <w:t>&gt; 12 Months</w:t>
            </w:r>
          </w:p>
          <w:p w14:paraId="667D2468" w14:textId="2653AE0B" w:rsidR="00D420D5" w:rsidRPr="00D420D5" w:rsidRDefault="00D420D5" w:rsidP="004C51BE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1 Point</w:t>
            </w:r>
          </w:p>
        </w:tc>
      </w:tr>
      <w:tr w:rsidR="00D420D5" w:rsidRPr="0097214B" w14:paraId="1F3285C2" w14:textId="77777777" w:rsidTr="00D420D5">
        <w:trPr>
          <w:trHeight w:val="27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0CE24F" w14:textId="77777777" w:rsidR="00D420D5" w:rsidRPr="0097214B" w:rsidRDefault="00D420D5" w:rsidP="004C51B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DA4EAB" w14:textId="77777777" w:rsidR="00D420D5" w:rsidRPr="0097214B" w:rsidRDefault="00D420D5" w:rsidP="004C51B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08AD31" w14:textId="77777777" w:rsidR="00D420D5" w:rsidRPr="0097214B" w:rsidRDefault="00D420D5" w:rsidP="004C51B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E91E0D" w14:textId="77777777" w:rsidR="00D420D5" w:rsidRPr="0097214B" w:rsidRDefault="00D420D5" w:rsidP="004C51B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540795F" w14:textId="43CB36BA" w:rsidR="00D420D5" w:rsidRDefault="00D420D5"/>
    <w:p w14:paraId="65FF5F33" w14:textId="04C2C69F" w:rsidR="004A1BCB" w:rsidRDefault="004A1BCB"/>
    <w:tbl>
      <w:tblPr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4A1BCB" w:rsidRPr="00C0622B" w14:paraId="18C933A3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9E0FD" w14:textId="5F2B2DA7" w:rsidR="004A1BCB" w:rsidRPr="00C0622B" w:rsidRDefault="004A1BCB" w:rsidP="004C51B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Will the project provide any secondary benefits beyond water quality improvements (i.e., water-use efficiency, public awareness, flood control, recreation, habitat, sustainability)?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up to 5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A1BCB" w:rsidRPr="00C0622B" w14:paraId="09B60F73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EB300" w14:textId="77777777" w:rsidR="004A1BCB" w:rsidRPr="00C0622B" w:rsidRDefault="004A1BCB" w:rsidP="004C51BE">
            <w:pPr>
              <w:rPr>
                <w:rFonts w:cs="Arial"/>
                <w:sz w:val="20"/>
              </w:rPr>
            </w:pPr>
          </w:p>
        </w:tc>
      </w:tr>
      <w:tr w:rsidR="004A1BCB" w:rsidRPr="00C0622B" w14:paraId="1F21F88C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B596A" w14:textId="77777777" w:rsidR="004A1BCB" w:rsidRPr="00C0622B" w:rsidRDefault="004A1BCB" w:rsidP="004C51BE">
            <w:pPr>
              <w:rPr>
                <w:rFonts w:cs="Arial"/>
                <w:sz w:val="20"/>
              </w:rPr>
            </w:pPr>
          </w:p>
        </w:tc>
      </w:tr>
      <w:tr w:rsidR="004A1BCB" w:rsidRPr="00E06131" w14:paraId="07BEF6F2" w14:textId="77777777" w:rsidTr="004C51BE">
        <w:trPr>
          <w:trHeight w:val="5489"/>
        </w:trPr>
        <w:sdt>
          <w:sdtPr>
            <w:rPr>
              <w:rFonts w:cs="Arial"/>
              <w:bCs/>
              <w:sz w:val="22"/>
              <w:szCs w:val="18"/>
            </w:rPr>
            <w:id w:val="-1987386932"/>
            <w:placeholder>
              <w:docPart w:val="9C57988E8C08437EAB9B82E837DB5239"/>
            </w:placeholder>
            <w:showingPlcHdr/>
          </w:sdtPr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7548DFCF" w14:textId="77777777" w:rsidR="004A1BCB" w:rsidRPr="00E06131" w:rsidRDefault="004A1BCB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E53CA" w:rsidRPr="00C0622B" w14:paraId="317DFCF0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8A4FB" w14:textId="4B5655FD" w:rsidR="001E53CA" w:rsidRPr="00C0622B" w:rsidRDefault="001E53CA" w:rsidP="001E53CA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 w:rsidRPr="001E53CA">
              <w:rPr>
                <w:rFonts w:cs="Arial"/>
                <w:sz w:val="22"/>
                <w:szCs w:val="22"/>
              </w:rPr>
              <w:t>What is the methodology for measuring pollutant reduction before and after the BMP is implemented? How frequently will monitoring and performance assessment occur?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up to 10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1E53CA" w:rsidRPr="00C0622B" w14:paraId="1BB2DF25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D4F2A" w14:textId="77777777" w:rsidR="001E53CA" w:rsidRPr="00C0622B" w:rsidRDefault="001E53CA" w:rsidP="004C51BE">
            <w:pPr>
              <w:rPr>
                <w:rFonts w:cs="Arial"/>
                <w:sz w:val="20"/>
              </w:rPr>
            </w:pPr>
          </w:p>
        </w:tc>
      </w:tr>
      <w:tr w:rsidR="001E53CA" w:rsidRPr="00C0622B" w14:paraId="544C8F39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273C99" w14:textId="77777777" w:rsidR="001E53CA" w:rsidRPr="00C0622B" w:rsidRDefault="001E53CA" w:rsidP="004C51BE">
            <w:pPr>
              <w:rPr>
                <w:rFonts w:cs="Arial"/>
                <w:sz w:val="20"/>
              </w:rPr>
            </w:pPr>
          </w:p>
        </w:tc>
      </w:tr>
      <w:tr w:rsidR="001E53CA" w:rsidRPr="00E06131" w14:paraId="08F7DECC" w14:textId="77777777" w:rsidTr="004C51BE">
        <w:trPr>
          <w:trHeight w:val="5489"/>
        </w:trPr>
        <w:sdt>
          <w:sdtPr>
            <w:rPr>
              <w:rFonts w:cs="Arial"/>
              <w:bCs/>
              <w:sz w:val="22"/>
              <w:szCs w:val="18"/>
            </w:rPr>
            <w:id w:val="671770398"/>
            <w:placeholder>
              <w:docPart w:val="808841A8563D475A8C53BA669705ADEA"/>
            </w:placeholder>
            <w:showingPlcHdr/>
          </w:sdtPr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181F6F27" w14:textId="77777777" w:rsidR="001E53CA" w:rsidRPr="00E06131" w:rsidRDefault="001E53CA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5BDB08F3" w14:textId="77777777" w:rsidR="001E53CA" w:rsidRDefault="001E53CA"/>
    <w:tbl>
      <w:tblPr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FB074A" w:rsidRPr="00C0622B" w14:paraId="78388A41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525D1" w14:textId="09B26974" w:rsidR="00FB074A" w:rsidRPr="00C0622B" w:rsidRDefault="00FB074A" w:rsidP="004C51B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Provide an operations and maintenance plan for the lifespan of the proposed project. Include schedule of inspections, cleaning, removal and disposal of pollutants, repairs, etc.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up to 15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FB074A" w:rsidRPr="00C0622B" w14:paraId="6A502BD8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CDCD2" w14:textId="77777777" w:rsidR="00FB074A" w:rsidRPr="00C0622B" w:rsidRDefault="00FB074A" w:rsidP="004C51BE">
            <w:pPr>
              <w:rPr>
                <w:rFonts w:cs="Arial"/>
                <w:sz w:val="20"/>
              </w:rPr>
            </w:pPr>
          </w:p>
        </w:tc>
      </w:tr>
      <w:tr w:rsidR="00FB074A" w:rsidRPr="00C0622B" w14:paraId="7135C476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EE938" w14:textId="77777777" w:rsidR="00FB074A" w:rsidRPr="00C0622B" w:rsidRDefault="00FB074A" w:rsidP="004C51BE">
            <w:pPr>
              <w:rPr>
                <w:rFonts w:cs="Arial"/>
                <w:sz w:val="20"/>
              </w:rPr>
            </w:pPr>
          </w:p>
        </w:tc>
      </w:tr>
      <w:tr w:rsidR="00FB074A" w:rsidRPr="00E06131" w14:paraId="5029089B" w14:textId="77777777" w:rsidTr="004C51BE">
        <w:trPr>
          <w:trHeight w:val="8279"/>
        </w:trPr>
        <w:sdt>
          <w:sdtPr>
            <w:rPr>
              <w:rFonts w:cs="Arial"/>
              <w:bCs/>
              <w:sz w:val="22"/>
              <w:szCs w:val="18"/>
            </w:rPr>
            <w:id w:val="-589391094"/>
            <w:placeholder>
              <w:docPart w:val="442BF1624A8E40FAAFF40C2DC1E92052"/>
            </w:placeholder>
            <w:showingPlcHdr/>
          </w:sdtPr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36BEC8C5" w14:textId="77777777" w:rsidR="00FB074A" w:rsidRPr="00E06131" w:rsidRDefault="00FB074A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4C51BE" w:rsidRPr="00C0622B" w14:paraId="538072D9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D902A" w14:textId="2D548492" w:rsidR="0072797D" w:rsidRPr="0072797D" w:rsidRDefault="004C51BE" w:rsidP="0072797D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BONUS: </w:t>
            </w:r>
            <w:r w:rsidR="0072797D">
              <w:rPr>
                <w:rFonts w:cs="Arial"/>
                <w:sz w:val="22"/>
                <w:szCs w:val="22"/>
              </w:rPr>
              <w:t>Is the proposed l</w:t>
            </w:r>
            <w:r>
              <w:rPr>
                <w:rFonts w:cs="Arial"/>
                <w:sz w:val="22"/>
                <w:szCs w:val="22"/>
              </w:rPr>
              <w:t>ocal</w:t>
            </w:r>
            <w:r w:rsidR="0072797D">
              <w:rPr>
                <w:rFonts w:cs="Arial"/>
                <w:sz w:val="22"/>
                <w:szCs w:val="22"/>
              </w:rPr>
              <w:t xml:space="preserve"> match over the 20% minimum cash match requirement? If yes, enter match </w:t>
            </w:r>
            <w:r w:rsidR="009A10A9">
              <w:rPr>
                <w:rFonts w:cs="Arial"/>
                <w:sz w:val="22"/>
                <w:szCs w:val="22"/>
              </w:rPr>
              <w:t xml:space="preserve">rate </w:t>
            </w:r>
            <w:r w:rsidR="0072797D">
              <w:rPr>
                <w:rFonts w:cs="Arial"/>
                <w:sz w:val="22"/>
                <w:szCs w:val="22"/>
              </w:rPr>
              <w:t>here.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 w:rsidR="0072797D">
              <w:rPr>
                <w:rFonts w:cs="Arial"/>
                <w:b/>
                <w:bCs/>
                <w:i/>
                <w:iCs/>
                <w:sz w:val="22"/>
                <w:szCs w:val="22"/>
              </w:rPr>
              <w:t>0.5 points for each 5% overmatch, up to 5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C51BE" w:rsidRPr="00C0622B" w14:paraId="2A8A89C9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2D5A3" w14:textId="77777777" w:rsidR="004C51BE" w:rsidRPr="00C0622B" w:rsidRDefault="004C51BE" w:rsidP="004C51BE">
            <w:pPr>
              <w:rPr>
                <w:rFonts w:cs="Arial"/>
                <w:sz w:val="20"/>
              </w:rPr>
            </w:pPr>
          </w:p>
        </w:tc>
      </w:tr>
      <w:tr w:rsidR="004C51BE" w:rsidRPr="00C0622B" w14:paraId="3C17D10B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4A703" w14:textId="77777777" w:rsidR="004C51BE" w:rsidRPr="00C0622B" w:rsidRDefault="004C51BE" w:rsidP="004C51BE">
            <w:pPr>
              <w:rPr>
                <w:rFonts w:cs="Arial"/>
                <w:sz w:val="20"/>
              </w:rPr>
            </w:pPr>
          </w:p>
        </w:tc>
      </w:tr>
      <w:tr w:rsidR="004C51BE" w:rsidRPr="00E06131" w14:paraId="46823F7D" w14:textId="77777777" w:rsidTr="004C51BE">
        <w:trPr>
          <w:trHeight w:val="269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cs="Arial"/>
                <w:bCs/>
                <w:sz w:val="22"/>
                <w:szCs w:val="18"/>
              </w:rPr>
              <w:id w:val="-1552609232"/>
              <w:placeholder>
                <w:docPart w:val="03FC29BB4BCB4492A634C5D086C80A30"/>
              </w:placeholder>
              <w:showingPlcHdr/>
            </w:sdtPr>
            <w:sdtContent>
              <w:p w14:paraId="3C9975AA" w14:textId="77777777" w:rsidR="004C51BE" w:rsidRDefault="004C51BE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sdtContent>
          </w:sdt>
          <w:p w14:paraId="18193063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3BAB0DDF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70D45109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0A10F633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2B6C5486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329662B5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4BD85DEE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61958EED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78BB5A40" w14:textId="0D58878B" w:rsidR="0072797D" w:rsidRPr="00E06131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  <w:r w:rsidRPr="0072797D">
              <w:rPr>
                <w:rFonts w:cs="Arial"/>
                <w:i/>
                <w:sz w:val="22"/>
                <w:szCs w:val="22"/>
              </w:rPr>
              <w:t xml:space="preserve">Note: In-kind services are </w:t>
            </w:r>
            <w:r w:rsidRPr="0072797D">
              <w:rPr>
                <w:rFonts w:cs="Arial"/>
                <w:i/>
                <w:sz w:val="22"/>
                <w:szCs w:val="22"/>
                <w:u w:val="single"/>
              </w:rPr>
              <w:t>not</w:t>
            </w:r>
            <w:r w:rsidRPr="0072797D">
              <w:rPr>
                <w:rFonts w:cs="Arial"/>
                <w:i/>
                <w:sz w:val="22"/>
                <w:szCs w:val="22"/>
              </w:rPr>
              <w:t xml:space="preserve"> eligible as local match</w:t>
            </w:r>
          </w:p>
        </w:tc>
      </w:tr>
    </w:tbl>
    <w:p w14:paraId="040A6398" w14:textId="27BC4057" w:rsidR="004C51BE" w:rsidRDefault="004C51BE">
      <w:pPr>
        <w:rPr>
          <w:sz w:val="22"/>
        </w:rPr>
      </w:pPr>
    </w:p>
    <w:tbl>
      <w:tblPr>
        <w:tblW w:w="10800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6D1433" w14:paraId="7B875E6D" w14:textId="77777777" w:rsidTr="00165A1C">
        <w:trPr>
          <w:cantSplit/>
          <w:trHeight w:hRule="exact" w:val="28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32E4FC" w14:textId="52998254" w:rsidR="006D1433" w:rsidRDefault="006D1433" w:rsidP="00165A1C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SECTION III: Additional Project Details</w:t>
            </w:r>
          </w:p>
        </w:tc>
      </w:tr>
      <w:tr w:rsidR="006D1433" w:rsidRPr="00625CD3" w14:paraId="5E290457" w14:textId="77777777" w:rsidTr="006D1433">
        <w:trPr>
          <w:cantSplit/>
          <w:trHeight w:hRule="exact" w:val="1162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1F6E0" w14:textId="6F08FADA" w:rsidR="006D1433" w:rsidRPr="006D1433" w:rsidRDefault="006D1433" w:rsidP="006D1433">
            <w:pPr>
              <w:rPr>
                <w:b/>
                <w:sz w:val="22"/>
              </w:rPr>
            </w:pPr>
            <w:r w:rsidRPr="006D1433">
              <w:rPr>
                <w:b/>
                <w:sz w:val="22"/>
              </w:rPr>
              <w:t>Match Sources</w:t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</w:p>
          <w:p w14:paraId="133E755C" w14:textId="2AD23C0B" w:rsidR="006D1433" w:rsidRPr="006D1433" w:rsidRDefault="006D1433" w:rsidP="006D1433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6D1433">
              <w:rPr>
                <w:sz w:val="22"/>
              </w:rPr>
              <w:t xml:space="preserve">Other Grants: Non-M2 competitive grants may be used as match. Any grants used as </w:t>
            </w:r>
            <w:proofErr w:type="gramStart"/>
            <w:r w:rsidRPr="006D1433">
              <w:rPr>
                <w:sz w:val="22"/>
              </w:rPr>
              <w:t>match</w:t>
            </w:r>
            <w:proofErr w:type="gramEnd"/>
            <w:r w:rsidRPr="006D1433">
              <w:rPr>
                <w:sz w:val="22"/>
              </w:rPr>
              <w:t xml:space="preserve"> must be dedicate</w:t>
            </w:r>
            <w:r>
              <w:rPr>
                <w:sz w:val="22"/>
              </w:rPr>
              <w:t>d t</w:t>
            </w:r>
            <w:r w:rsidRPr="006D1433">
              <w:rPr>
                <w:sz w:val="22"/>
              </w:rPr>
              <w:t xml:space="preserve">o the project for match credit to be received.  Please list the name and amount of </w:t>
            </w:r>
            <w:r w:rsidR="006E74D4">
              <w:rPr>
                <w:sz w:val="22"/>
              </w:rPr>
              <w:t>match sources.</w:t>
            </w:r>
          </w:p>
        </w:tc>
      </w:tr>
      <w:tr w:rsidR="006D1433" w:rsidRPr="00625CD3" w14:paraId="037188D5" w14:textId="77777777" w:rsidTr="00F70991">
        <w:trPr>
          <w:cantSplit/>
          <w:trHeight w:hRule="exact" w:val="253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="Arial"/>
                <w:bCs/>
                <w:sz w:val="22"/>
                <w:szCs w:val="18"/>
              </w:rPr>
              <w:id w:val="-1553925377"/>
              <w:placeholder>
                <w:docPart w:val="7FCF8588A39B4552BC531125AF33FB7B"/>
              </w:placeholder>
              <w:showingPlcHdr/>
            </w:sdtPr>
            <w:sdtContent>
              <w:p w14:paraId="3E3C07F3" w14:textId="77777777" w:rsidR="006D1433" w:rsidRDefault="006D1433" w:rsidP="006D1433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sdtContent>
          </w:sdt>
          <w:p w14:paraId="7B4E3C70" w14:textId="77777777" w:rsidR="006D1433" w:rsidRPr="006D1433" w:rsidRDefault="006D1433" w:rsidP="006D1433">
            <w:pPr>
              <w:rPr>
                <w:b/>
                <w:sz w:val="22"/>
              </w:rPr>
            </w:pPr>
          </w:p>
        </w:tc>
      </w:tr>
      <w:tr w:rsidR="00AE2179" w:rsidRPr="00625CD3" w14:paraId="0D1E7A99" w14:textId="77777777" w:rsidTr="00D52B39">
        <w:trPr>
          <w:cantSplit/>
          <w:trHeight w:hRule="exact" w:val="1162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5E725" w14:textId="5B74A8F7" w:rsidR="00AE2179" w:rsidRPr="00AE2179" w:rsidRDefault="00AE2179" w:rsidP="006D1433">
            <w:pPr>
              <w:rPr>
                <w:rFonts w:cs="Arial"/>
                <w:b/>
                <w:sz w:val="22"/>
                <w:szCs w:val="18"/>
              </w:rPr>
            </w:pPr>
            <w:r w:rsidRPr="00AE2179">
              <w:rPr>
                <w:rFonts w:cs="Arial"/>
                <w:b/>
                <w:sz w:val="22"/>
                <w:szCs w:val="18"/>
              </w:rPr>
              <w:t xml:space="preserve">Supplanting </w:t>
            </w:r>
            <w:r w:rsidR="00D52B39">
              <w:rPr>
                <w:rFonts w:cs="Arial"/>
                <w:b/>
                <w:sz w:val="22"/>
                <w:szCs w:val="18"/>
              </w:rPr>
              <w:t xml:space="preserve">or Replacing </w:t>
            </w:r>
            <w:r w:rsidRPr="00AE2179">
              <w:rPr>
                <w:rFonts w:cs="Arial"/>
                <w:b/>
                <w:sz w:val="22"/>
                <w:szCs w:val="18"/>
              </w:rPr>
              <w:t>Funds</w:t>
            </w:r>
          </w:p>
          <w:p w14:paraId="0DD3B048" w14:textId="684A307B" w:rsidR="00AE2179" w:rsidRDefault="00AE2179" w:rsidP="006D143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>ECP</w:t>
            </w:r>
            <w:r w:rsidRPr="00AE2179">
              <w:rPr>
                <w:rFonts w:cs="Arial"/>
                <w:bCs/>
                <w:sz w:val="22"/>
                <w:szCs w:val="18"/>
              </w:rPr>
              <w:t xml:space="preserve"> funds are designed to supplement, not supplant, existing water quality programs. Proposed projects must improve and not replace existing pollution reduction efforts by an eligible party. </w:t>
            </w:r>
            <w:r w:rsidR="00D52B39">
              <w:rPr>
                <w:rFonts w:cs="Arial"/>
                <w:bCs/>
                <w:sz w:val="22"/>
                <w:szCs w:val="18"/>
              </w:rPr>
              <w:t>Please</w:t>
            </w:r>
            <w:r w:rsidRPr="00AE2179">
              <w:rPr>
                <w:rFonts w:cs="Arial"/>
                <w:bCs/>
                <w:sz w:val="22"/>
                <w:szCs w:val="18"/>
              </w:rPr>
              <w:t xml:space="preserve"> clarif</w:t>
            </w:r>
            <w:r w:rsidR="00D52B39">
              <w:rPr>
                <w:rFonts w:cs="Arial"/>
                <w:bCs/>
                <w:sz w:val="22"/>
                <w:szCs w:val="18"/>
              </w:rPr>
              <w:t>y</w:t>
            </w:r>
            <w:r w:rsidRPr="00AE2179">
              <w:rPr>
                <w:rFonts w:cs="Arial"/>
                <w:bCs/>
                <w:sz w:val="22"/>
                <w:szCs w:val="18"/>
              </w:rPr>
              <w:t xml:space="preserve"> that the proposed project will not be supplanting any existing water quality programs or other obligations.</w:t>
            </w:r>
          </w:p>
        </w:tc>
      </w:tr>
      <w:tr w:rsidR="00AE2179" w:rsidRPr="00625CD3" w14:paraId="0C8422D9" w14:textId="77777777" w:rsidTr="00F70991">
        <w:trPr>
          <w:cantSplit/>
          <w:trHeight w:hRule="exact" w:val="253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="Arial"/>
                <w:bCs/>
                <w:sz w:val="22"/>
                <w:szCs w:val="18"/>
              </w:rPr>
              <w:id w:val="-1416321601"/>
              <w:placeholder>
                <w:docPart w:val="5CC4D7C6814B4E599B1CBD677E313096"/>
              </w:placeholder>
              <w:showingPlcHdr/>
            </w:sdtPr>
            <w:sdtContent>
              <w:p w14:paraId="74DDBD2E" w14:textId="77777777" w:rsidR="00AE2179" w:rsidRDefault="00AE2179" w:rsidP="00AE2179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sdtContent>
          </w:sdt>
          <w:p w14:paraId="151CCA28" w14:textId="77777777" w:rsidR="00AE2179" w:rsidRDefault="00AE2179" w:rsidP="006D1433">
            <w:pPr>
              <w:rPr>
                <w:rFonts w:cs="Arial"/>
                <w:bCs/>
                <w:sz w:val="22"/>
                <w:szCs w:val="18"/>
              </w:rPr>
            </w:pPr>
          </w:p>
        </w:tc>
      </w:tr>
      <w:tr w:rsidR="006D1433" w:rsidRPr="0072797D" w14:paraId="47F8DEF2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D550C" w14:textId="77777777" w:rsidR="006D1433" w:rsidRDefault="00BB2122" w:rsidP="006D143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Joint Applicant Information </w:t>
            </w:r>
            <w:r>
              <w:rPr>
                <w:rFonts w:cs="Arial"/>
                <w:b/>
                <w:i/>
                <w:sz w:val="22"/>
                <w:szCs w:val="22"/>
              </w:rPr>
              <w:t>(if applicable)</w:t>
            </w:r>
          </w:p>
          <w:p w14:paraId="450E12ED" w14:textId="1F56F9E6" w:rsidR="00BB2122" w:rsidRPr="00BB2122" w:rsidRDefault="00BB2122" w:rsidP="006D143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See program guidelines for details on joint applicant applications and enter the details below.</w:t>
            </w:r>
          </w:p>
        </w:tc>
      </w:tr>
      <w:tr w:rsidR="006D1433" w:rsidRPr="00C0622B" w14:paraId="268D356F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8DC361" w14:textId="77777777" w:rsidR="006D1433" w:rsidRPr="00C0622B" w:rsidRDefault="006D1433" w:rsidP="00165A1C">
            <w:pPr>
              <w:rPr>
                <w:rFonts w:cs="Arial"/>
                <w:sz w:val="20"/>
              </w:rPr>
            </w:pPr>
          </w:p>
        </w:tc>
      </w:tr>
      <w:tr w:rsidR="006D1433" w:rsidRPr="00C0622B" w14:paraId="6276455B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7AAF5" w14:textId="77777777" w:rsidR="006D1433" w:rsidRPr="00C0622B" w:rsidRDefault="006D1433" w:rsidP="00165A1C">
            <w:pPr>
              <w:rPr>
                <w:rFonts w:cs="Arial"/>
                <w:sz w:val="20"/>
              </w:rPr>
            </w:pPr>
          </w:p>
        </w:tc>
      </w:tr>
      <w:tr w:rsidR="004751E3" w:rsidRPr="00E06131" w14:paraId="65F85A96" w14:textId="14CBD16A" w:rsidTr="004751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4F92F" w14:textId="4DAF95C2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Local Agency: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1419398513"/>
                <w:placeholder>
                  <w:docPart w:val="6A7D1D2A51FF455F803F3BB0325276E5"/>
                </w:placeholder>
                <w:showingPlcHdr/>
              </w:sdtPr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D8574" w14:textId="4226BA2B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Local Agency: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33820593"/>
                <w:placeholder>
                  <w:docPart w:val="524557B78F5946D0B592E2614F21B5FE"/>
                </w:placeholder>
                <w:showingPlcHdr/>
              </w:sdtPr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751E3" w:rsidRPr="00E06131" w14:paraId="37800650" w14:textId="77777777" w:rsidTr="004751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4F6B5" w14:textId="6370D3E6" w:rsidR="004751E3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Project Manager: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2001957524"/>
                <w:placeholder>
                  <w:docPart w:val="C35595CBBC544023AE4567FDAF857D51"/>
                </w:placeholder>
                <w:showingPlcHdr/>
              </w:sdtPr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95F75" w14:textId="02EB9587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Project Manager: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1364332477"/>
                <w:placeholder>
                  <w:docPart w:val="5B7C66F4CE2A442182E90D396B9293EA"/>
                </w:placeholder>
                <w:showingPlcHdr/>
              </w:sdtPr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751E3" w:rsidRPr="00E06131" w14:paraId="17D1B96E" w14:textId="77777777" w:rsidTr="004751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EF9D0" w14:textId="7A3AA989" w:rsidR="004751E3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Phone: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489953672"/>
                <w:placeholder>
                  <w:docPart w:val="3D35391AFF6D401EBEAE7915D53D1F19"/>
                </w:placeholder>
                <w:showingPlcHdr/>
              </w:sdtPr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276BB" w14:textId="45E3AD0E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Phone: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718211259"/>
                <w:placeholder>
                  <w:docPart w:val="4BCF1813B67540F48BFD9475492502EA"/>
                </w:placeholder>
                <w:showingPlcHdr/>
              </w:sdtPr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751E3" w:rsidRPr="00E06131" w14:paraId="1C7074B6" w14:textId="77777777" w:rsidTr="004751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C36E1A" w14:textId="6E42CFC0" w:rsidR="004751E3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Email: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1727987914"/>
                <w:placeholder>
                  <w:docPart w:val="1FC8445C9B3041CFBFB5071F7F959578"/>
                </w:placeholder>
                <w:showingPlcHdr/>
              </w:sdtPr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BDAD" w14:textId="3E425168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Email: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1654139270"/>
                <w:placeholder>
                  <w:docPart w:val="BF0709BF6149487795F406F0B8C169B5"/>
                </w:placeholder>
                <w:showingPlcHdr/>
              </w:sdtPr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F70991" w:rsidRPr="00B50A8F" w14:paraId="50A6E762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D3FD6" w14:textId="77777777" w:rsidR="00F70991" w:rsidRPr="00B50A8F" w:rsidRDefault="00F70991" w:rsidP="00165A1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Additional Comments</w:t>
            </w:r>
          </w:p>
        </w:tc>
      </w:tr>
      <w:tr w:rsidR="00F70991" w:rsidRPr="00B50A8F" w14:paraId="6E86AAAB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</w:trPr>
        <w:sdt>
          <w:sdtPr>
            <w:rPr>
              <w:rFonts w:cs="Arial"/>
              <w:color w:val="000000"/>
              <w:sz w:val="22"/>
              <w:szCs w:val="22"/>
            </w:rPr>
            <w:id w:val="2099064701"/>
            <w:placeholder>
              <w:docPart w:val="C4FEDCC9360A497E9EF39BC5A94AA77E"/>
            </w:placeholder>
            <w:showingPlcHdr/>
          </w:sdtPr>
          <w:sdtContent>
            <w:tc>
              <w:tcPr>
                <w:tcW w:w="10800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0770FF" w14:textId="77777777" w:rsidR="00F70991" w:rsidRPr="00B50A8F" w:rsidRDefault="00F70991" w:rsidP="00165A1C">
                <w:pPr>
                  <w:rPr>
                    <w:rFonts w:ascii="Tahoma" w:hAnsi="Tahoma" w:cs="Tahoma"/>
                    <w:color w:val="000000"/>
                    <w:sz w:val="20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70991" w:rsidRPr="00B50A8F" w14:paraId="3CB7608E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0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5FA0" w14:textId="77777777" w:rsidR="00F70991" w:rsidRPr="00B50A8F" w:rsidRDefault="00F70991" w:rsidP="00165A1C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14:paraId="620002D9" w14:textId="77777777" w:rsidR="00F70991" w:rsidRDefault="00F70991" w:rsidP="00F70991">
      <w:pPr>
        <w:rPr>
          <w:rFonts w:cs="Arial"/>
          <w:i/>
          <w:sz w:val="22"/>
          <w:szCs w:val="22"/>
        </w:rPr>
      </w:pPr>
    </w:p>
    <w:p w14:paraId="357A21D0" w14:textId="77777777" w:rsidR="00F70991" w:rsidRPr="00C6715C" w:rsidRDefault="00F70991" w:rsidP="00F70991">
      <w:pPr>
        <w:rPr>
          <w:rFonts w:cs="Arial"/>
          <w:sz w:val="22"/>
          <w:szCs w:val="22"/>
        </w:rPr>
      </w:pPr>
      <w:r w:rsidRPr="00C6715C">
        <w:rPr>
          <w:rFonts w:cs="Arial"/>
          <w:i/>
          <w:sz w:val="22"/>
          <w:szCs w:val="22"/>
        </w:rPr>
        <w:t>I her</w:t>
      </w:r>
      <w:r>
        <w:rPr>
          <w:rFonts w:cs="Arial"/>
          <w:i/>
          <w:sz w:val="22"/>
          <w:szCs w:val="22"/>
        </w:rPr>
        <w:t>e</w:t>
      </w:r>
      <w:r w:rsidRPr="00C6715C">
        <w:rPr>
          <w:rFonts w:cs="Arial"/>
          <w:i/>
          <w:sz w:val="22"/>
          <w:szCs w:val="22"/>
        </w:rPr>
        <w:t xml:space="preserve">by certify that the information provided herein this form is accurate and consistent with accompanying documentation.  I further certify that the above information has been approved by Council resolution and that awarded funds will not be used outside of their intended purpose.  </w:t>
      </w:r>
      <w:r w:rsidRPr="00C6715C">
        <w:rPr>
          <w:rFonts w:cs="Arial"/>
          <w:i/>
          <w:sz w:val="22"/>
          <w:szCs w:val="22"/>
        </w:rPr>
        <w:tab/>
      </w:r>
      <w:r w:rsidRPr="00C6715C">
        <w:rPr>
          <w:rFonts w:cs="Arial"/>
          <w:i/>
          <w:sz w:val="22"/>
          <w:szCs w:val="22"/>
        </w:rPr>
        <w:tab/>
      </w:r>
      <w:r w:rsidRPr="00C6715C">
        <w:rPr>
          <w:rFonts w:cs="Arial"/>
          <w:i/>
          <w:sz w:val="22"/>
          <w:szCs w:val="22"/>
        </w:rPr>
        <w:tab/>
      </w:r>
      <w:r w:rsidRPr="00C6715C">
        <w:rPr>
          <w:rFonts w:cs="Arial"/>
          <w:i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</w:p>
    <w:p w14:paraId="29700061" w14:textId="77777777" w:rsidR="00F70991" w:rsidRPr="00C6715C" w:rsidRDefault="00F70991" w:rsidP="00F70991">
      <w:pPr>
        <w:rPr>
          <w:rFonts w:cs="Arial"/>
          <w:sz w:val="22"/>
          <w:szCs w:val="22"/>
        </w:rPr>
      </w:pP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</w:p>
    <w:p w14:paraId="48CB5E95" w14:textId="77777777" w:rsidR="00F70991" w:rsidRDefault="00F70991" w:rsidP="00F70991">
      <w:pPr>
        <w:rPr>
          <w:rFonts w:cs="Arial"/>
          <w:sz w:val="22"/>
          <w:szCs w:val="22"/>
        </w:rPr>
      </w:pP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</w:p>
    <w:p w14:paraId="3CF84FB3" w14:textId="77777777" w:rsidR="00F70991" w:rsidRDefault="00F70991" w:rsidP="00F70991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30"/>
        <w:gridCol w:w="540"/>
        <w:gridCol w:w="3420"/>
        <w:gridCol w:w="1710"/>
      </w:tblGrid>
      <w:tr w:rsidR="00F70991" w14:paraId="1209B036" w14:textId="77777777" w:rsidTr="00165A1C">
        <w:trPr>
          <w:cantSplit/>
          <w:trHeight w:hRule="exact" w:val="280"/>
        </w:trPr>
        <w:sdt>
          <w:sdtPr>
            <w:rPr>
              <w:rFonts w:cs="Arial"/>
              <w:color w:val="000000"/>
              <w:sz w:val="22"/>
              <w:szCs w:val="22"/>
            </w:rPr>
            <w:id w:val="-1305697042"/>
            <w:placeholder>
              <w:docPart w:val="17DAB519F96C48049C1062B5EF763D5B"/>
            </w:placeholder>
            <w:showingPlcHdr/>
          </w:sdtPr>
          <w:sdtContent>
            <w:tc>
              <w:tcPr>
                <w:tcW w:w="5130" w:type="dxa"/>
                <w:tcBorders>
                  <w:bottom w:val="single" w:sz="4" w:space="0" w:color="auto"/>
                </w:tcBorders>
              </w:tcPr>
              <w:p w14:paraId="1D164A24" w14:textId="77777777" w:rsidR="00F70991" w:rsidRDefault="00F70991" w:rsidP="00165A1C">
                <w:pPr>
                  <w:keepNext/>
                  <w:keepLines/>
                  <w:tabs>
                    <w:tab w:val="left" w:pos="-720"/>
                    <w:tab w:val="left" w:pos="5774"/>
                  </w:tabs>
                  <w:suppressAutoHyphens/>
                  <w:rPr>
                    <w:spacing w:val="-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540" w:type="dxa"/>
          </w:tcPr>
          <w:p w14:paraId="7B26FED2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rPr>
                <w:spacing w:val="-2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14:paraId="220AC3E3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rPr>
                <w:spacing w:val="-2"/>
                <w:u w:val="single"/>
              </w:rPr>
            </w:pPr>
          </w:p>
        </w:tc>
      </w:tr>
      <w:tr w:rsidR="00F70991" w14:paraId="7F5850A6" w14:textId="77777777" w:rsidTr="00165A1C">
        <w:trPr>
          <w:cantSplit/>
          <w:trHeight w:hRule="exact" w:val="280"/>
        </w:trPr>
        <w:tc>
          <w:tcPr>
            <w:tcW w:w="5130" w:type="dxa"/>
          </w:tcPr>
          <w:p w14:paraId="18B9CBCE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spacing w:before="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Name (Print)</w:t>
            </w:r>
          </w:p>
        </w:tc>
        <w:tc>
          <w:tcPr>
            <w:tcW w:w="540" w:type="dxa"/>
          </w:tcPr>
          <w:p w14:paraId="2ACC5C8D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rPr>
                <w:spacing w:val="-2"/>
                <w:sz w:val="16"/>
              </w:rPr>
            </w:pPr>
          </w:p>
        </w:tc>
        <w:tc>
          <w:tcPr>
            <w:tcW w:w="3420" w:type="dxa"/>
          </w:tcPr>
          <w:p w14:paraId="7D076855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spacing w:before="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1710" w:type="dxa"/>
          </w:tcPr>
          <w:p w14:paraId="203A804A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spacing w:before="2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Date</w:t>
            </w:r>
          </w:p>
        </w:tc>
      </w:tr>
    </w:tbl>
    <w:p w14:paraId="6AADC4E3" w14:textId="60AB7D12" w:rsidR="006D1433" w:rsidRDefault="006D1433" w:rsidP="006D1433">
      <w:pPr>
        <w:rPr>
          <w:sz w:val="22"/>
        </w:rPr>
      </w:pP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</w:p>
    <w:sectPr w:rsidR="006D1433" w:rsidSect="00AE2179">
      <w:headerReference w:type="default" r:id="rId11"/>
      <w:footerReference w:type="default" r:id="rId12"/>
      <w:pgSz w:w="12240" w:h="15840" w:code="1"/>
      <w:pgMar w:top="2160" w:right="72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C078F" w14:textId="77777777" w:rsidR="00D30949" w:rsidRDefault="00D30949">
      <w:r>
        <w:separator/>
      </w:r>
    </w:p>
  </w:endnote>
  <w:endnote w:type="continuationSeparator" w:id="0">
    <w:p w14:paraId="27F9ABA9" w14:textId="77777777" w:rsidR="00D30949" w:rsidRDefault="00D3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8695" w14:textId="7F557ECB" w:rsidR="004C51BE" w:rsidRDefault="003F230B">
    <w:pPr>
      <w:tabs>
        <w:tab w:val="right" w:pos="10800"/>
      </w:tabs>
      <w:rPr>
        <w:sz w:val="12"/>
      </w:rPr>
    </w:pPr>
    <w:r>
      <w:rPr>
        <w:sz w:val="12"/>
      </w:rPr>
      <w:t xml:space="preserve">2025 </w:t>
    </w:r>
    <w:r w:rsidR="00F71084">
      <w:rPr>
        <w:sz w:val="12"/>
      </w:rPr>
      <w:t>Project X Tier 1 Application</w:t>
    </w:r>
    <w:r w:rsidR="004C51BE">
      <w:rPr>
        <w:sz w:val="12"/>
      </w:rPr>
      <w:tab/>
      <w:t xml:space="preserve">Page </w:t>
    </w:r>
    <w:r w:rsidR="004C51BE">
      <w:rPr>
        <w:sz w:val="12"/>
      </w:rPr>
      <w:fldChar w:fldCharType="begin"/>
    </w:r>
    <w:r w:rsidR="004C51BE">
      <w:rPr>
        <w:sz w:val="12"/>
      </w:rPr>
      <w:instrText xml:space="preserve"> PAGE </w:instrText>
    </w:r>
    <w:r w:rsidR="004C51BE">
      <w:rPr>
        <w:sz w:val="12"/>
      </w:rPr>
      <w:fldChar w:fldCharType="separate"/>
    </w:r>
    <w:r w:rsidR="00060EC5">
      <w:rPr>
        <w:noProof/>
        <w:sz w:val="12"/>
      </w:rPr>
      <w:t>9</w:t>
    </w:r>
    <w:r w:rsidR="004C51BE">
      <w:rPr>
        <w:sz w:val="12"/>
      </w:rPr>
      <w:fldChar w:fldCharType="end"/>
    </w:r>
    <w:r w:rsidR="004C51BE">
      <w:rPr>
        <w:sz w:val="12"/>
      </w:rPr>
      <w:t xml:space="preserve"> of </w:t>
    </w:r>
    <w:r w:rsidR="004C51BE">
      <w:rPr>
        <w:sz w:val="12"/>
      </w:rPr>
      <w:fldChar w:fldCharType="begin"/>
    </w:r>
    <w:r w:rsidR="004C51BE">
      <w:rPr>
        <w:sz w:val="12"/>
      </w:rPr>
      <w:instrText xml:space="preserve"> NUMPAGES </w:instrText>
    </w:r>
    <w:r w:rsidR="004C51BE">
      <w:rPr>
        <w:sz w:val="12"/>
      </w:rPr>
      <w:fldChar w:fldCharType="separate"/>
    </w:r>
    <w:r w:rsidR="00060EC5">
      <w:rPr>
        <w:noProof/>
        <w:sz w:val="12"/>
      </w:rPr>
      <w:t>9</w:t>
    </w:r>
    <w:r w:rsidR="004C51BE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028F1" w14:textId="77777777" w:rsidR="00D30949" w:rsidRDefault="00D30949">
      <w:r>
        <w:separator/>
      </w:r>
    </w:p>
  </w:footnote>
  <w:footnote w:type="continuationSeparator" w:id="0">
    <w:p w14:paraId="2A9BA76E" w14:textId="77777777" w:rsidR="00D30949" w:rsidRDefault="00D3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D7AB" w14:textId="0F5318CC" w:rsidR="004C51BE" w:rsidRDefault="004C51BE">
    <w:pPr>
      <w:pStyle w:val="Heading1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8DAD15D" wp14:editId="62E53C9C">
          <wp:simplePos x="0" y="0"/>
          <wp:positionH relativeFrom="page">
            <wp:posOffset>466090</wp:posOffset>
          </wp:positionH>
          <wp:positionV relativeFrom="page">
            <wp:posOffset>480060</wp:posOffset>
          </wp:positionV>
          <wp:extent cx="521335" cy="631190"/>
          <wp:effectExtent l="0" t="0" r="0" b="0"/>
          <wp:wrapNone/>
          <wp:docPr id="1" name="Picture 1" descr="OCTA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TA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PROJECT X</w:t>
    </w:r>
  </w:p>
  <w:p w14:paraId="3EBD8407" w14:textId="71DFB21E" w:rsidR="004C51BE" w:rsidRDefault="004C51BE">
    <w:pPr>
      <w:pStyle w:val="Heading2"/>
    </w:pPr>
    <w:r>
      <w:t>20</w:t>
    </w:r>
    <w:r w:rsidR="00186DC8">
      <w:t>2</w:t>
    </w:r>
    <w:r w:rsidR="00B378B2">
      <w:t>5</w:t>
    </w:r>
    <w:r>
      <w:t xml:space="preserve"> Tier 1 Call for Projects Application for Funding</w:t>
    </w:r>
  </w:p>
  <w:p w14:paraId="077ED045" w14:textId="77777777" w:rsidR="004C51BE" w:rsidRDefault="004C51BE">
    <w:pPr>
      <w:pBdr>
        <w:bottom w:val="single" w:sz="24" w:space="1" w:color="auto"/>
      </w:pBdr>
      <w:tabs>
        <w:tab w:val="right" w:pos="1080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A2180"/>
    <w:multiLevelType w:val="hybridMultilevel"/>
    <w:tmpl w:val="0AB88866"/>
    <w:lvl w:ilvl="0" w:tplc="18C4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29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8D"/>
    <w:rsid w:val="00060EC5"/>
    <w:rsid w:val="00105589"/>
    <w:rsid w:val="001243A4"/>
    <w:rsid w:val="001564E4"/>
    <w:rsid w:val="00186DC8"/>
    <w:rsid w:val="001E53CA"/>
    <w:rsid w:val="002D420E"/>
    <w:rsid w:val="00313697"/>
    <w:rsid w:val="00330DD0"/>
    <w:rsid w:val="003F17D4"/>
    <w:rsid w:val="003F230B"/>
    <w:rsid w:val="00404183"/>
    <w:rsid w:val="0045081B"/>
    <w:rsid w:val="004751E3"/>
    <w:rsid w:val="00486764"/>
    <w:rsid w:val="004A1BCB"/>
    <w:rsid w:val="004C51BE"/>
    <w:rsid w:val="004D509D"/>
    <w:rsid w:val="004F2F1F"/>
    <w:rsid w:val="005154F6"/>
    <w:rsid w:val="005D4022"/>
    <w:rsid w:val="005F1F9A"/>
    <w:rsid w:val="005F3420"/>
    <w:rsid w:val="005F3CAE"/>
    <w:rsid w:val="00622290"/>
    <w:rsid w:val="00625CD3"/>
    <w:rsid w:val="006654B7"/>
    <w:rsid w:val="006D1433"/>
    <w:rsid w:val="006E74D4"/>
    <w:rsid w:val="00711924"/>
    <w:rsid w:val="0072797D"/>
    <w:rsid w:val="0073046F"/>
    <w:rsid w:val="007B7522"/>
    <w:rsid w:val="007D6698"/>
    <w:rsid w:val="00933C93"/>
    <w:rsid w:val="00936A19"/>
    <w:rsid w:val="0097214B"/>
    <w:rsid w:val="009735E8"/>
    <w:rsid w:val="009A10A9"/>
    <w:rsid w:val="009E5C49"/>
    <w:rsid w:val="009F247B"/>
    <w:rsid w:val="00A8184D"/>
    <w:rsid w:val="00AE2179"/>
    <w:rsid w:val="00B113F7"/>
    <w:rsid w:val="00B378B2"/>
    <w:rsid w:val="00BA5A78"/>
    <w:rsid w:val="00BB2122"/>
    <w:rsid w:val="00BD57A5"/>
    <w:rsid w:val="00C0622B"/>
    <w:rsid w:val="00C13A8D"/>
    <w:rsid w:val="00C74C3B"/>
    <w:rsid w:val="00D2602D"/>
    <w:rsid w:val="00D30949"/>
    <w:rsid w:val="00D420D5"/>
    <w:rsid w:val="00D52044"/>
    <w:rsid w:val="00D52B39"/>
    <w:rsid w:val="00D775F9"/>
    <w:rsid w:val="00DC6879"/>
    <w:rsid w:val="00E06131"/>
    <w:rsid w:val="00E20F38"/>
    <w:rsid w:val="00E77334"/>
    <w:rsid w:val="00E92DAC"/>
    <w:rsid w:val="00F06691"/>
    <w:rsid w:val="00F70991"/>
    <w:rsid w:val="00F71084"/>
    <w:rsid w:val="00F72816"/>
    <w:rsid w:val="00F92131"/>
    <w:rsid w:val="00F953D4"/>
    <w:rsid w:val="00FB074A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B04B2"/>
  <w15:chartTrackingRefBased/>
  <w15:docId w15:val="{8556E1F4-A633-4CC2-9051-E639D263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i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120"/>
      <w:jc w:val="right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8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1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A8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9735E8"/>
    <w:rPr>
      <w:color w:val="808080"/>
    </w:rPr>
  </w:style>
  <w:style w:type="paragraph" w:styleId="ListParagraph">
    <w:name w:val="List Paragraph"/>
    <w:basedOn w:val="Normal"/>
    <w:uiPriority w:val="34"/>
    <w:qFormat/>
    <w:rsid w:val="00625C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2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2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2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290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622290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ctant03\major05\OfficeXP\Templates\e-Forms%20Templates\e-forms%20Word%20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787729D4D7C402E8059550D770D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599F-22DD-4A63-A9E7-9722831E0264}"/>
      </w:docPartPr>
      <w:docPartBody>
        <w:p w:rsidR="0033256F" w:rsidRDefault="0033256F" w:rsidP="0033256F">
          <w:pPr>
            <w:pStyle w:val="B787729D4D7C402E8059550D770D175E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982A4E919984053BC41746BF5B4B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62B2-B774-4F47-A817-7ADA32E426FA}"/>
      </w:docPartPr>
      <w:docPartBody>
        <w:p w:rsidR="0033256F" w:rsidRDefault="0033256F" w:rsidP="0033256F">
          <w:pPr>
            <w:pStyle w:val="3982A4E919984053BC41746BF5B4B05B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E1B5CC053B74F0D982C36F46B236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9127-808D-405D-A223-AB7AAB274130}"/>
      </w:docPartPr>
      <w:docPartBody>
        <w:p w:rsidR="0033256F" w:rsidRDefault="0033256F" w:rsidP="0033256F">
          <w:pPr>
            <w:pStyle w:val="CE1B5CC053B74F0D982C36F46B236D53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00C9FFA99E249A18964A566900E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B917-6A15-4434-931A-69FEA6748C74}"/>
      </w:docPartPr>
      <w:docPartBody>
        <w:p w:rsidR="0033256F" w:rsidRDefault="0033256F" w:rsidP="0033256F">
          <w:pPr>
            <w:pStyle w:val="C00C9FFA99E249A18964A566900EA6CD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158834545E4425AABD207329B29B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623B5-4837-49C0-B03D-5226329CBEFE}"/>
      </w:docPartPr>
      <w:docPartBody>
        <w:p w:rsidR="0033256F" w:rsidRDefault="0033256F" w:rsidP="0033256F">
          <w:pPr>
            <w:pStyle w:val="5158834545E4425AABD207329B29B1EB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56B5368CB624B948A8A9111D77C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C852-5747-4E67-AC29-0584A9AFAAF9}"/>
      </w:docPartPr>
      <w:docPartBody>
        <w:p w:rsidR="0033256F" w:rsidRDefault="0033256F" w:rsidP="0033256F">
          <w:pPr>
            <w:pStyle w:val="C56B5368CB624B948A8A9111D77CEF54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CA8F2A9271D4839B58328719DF5B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58F6-97A3-43D7-BAF7-CD191B952E86}"/>
      </w:docPartPr>
      <w:docPartBody>
        <w:p w:rsidR="0033256F" w:rsidRDefault="0033256F" w:rsidP="0033256F">
          <w:pPr>
            <w:pStyle w:val="5CA8F2A9271D4839B58328719DF5B4EC"/>
          </w:pPr>
          <w:r w:rsidRPr="002E3171">
            <w:rPr>
              <w:rStyle w:val="PlaceholderText"/>
            </w:rPr>
            <w:t>Click here to enter text.</w:t>
          </w:r>
        </w:p>
      </w:docPartBody>
    </w:docPart>
    <w:docPart>
      <w:docPartPr>
        <w:name w:val="ACEEBA497C464B79A7B8719656D6D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C05D-7D9D-479E-B4C6-646060D27465}"/>
      </w:docPartPr>
      <w:docPartBody>
        <w:p w:rsidR="0033256F" w:rsidRDefault="0033256F" w:rsidP="0033256F">
          <w:pPr>
            <w:pStyle w:val="ACEEBA497C464B79A7B8719656D6DA17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086B6C1D50A4B1CB26FC8F38253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B7AB-815C-45DD-A911-9C815AAE81C4}"/>
      </w:docPartPr>
      <w:docPartBody>
        <w:p w:rsidR="0033256F" w:rsidRDefault="0033256F" w:rsidP="0033256F">
          <w:pPr>
            <w:pStyle w:val="6086B6C1D50A4B1CB26FC8F38253A3D8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9B0478018A74F018D549281A7FD1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F3559-F864-4AF9-B004-F95FFF0AB07A}"/>
      </w:docPartPr>
      <w:docPartBody>
        <w:p w:rsidR="0033256F" w:rsidRDefault="0033256F" w:rsidP="0033256F">
          <w:pPr>
            <w:pStyle w:val="39B0478018A74F018D549281A7FD12FB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B6AEFA84B874B7D9EA9AC09A0B6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AACD-2081-4C91-849A-52F0A50892D5}"/>
      </w:docPartPr>
      <w:docPartBody>
        <w:p w:rsidR="0033256F" w:rsidRDefault="0033256F" w:rsidP="0033256F">
          <w:pPr>
            <w:pStyle w:val="CB6AEFA84B874B7D9EA9AC09A0B63BF66"/>
          </w:pPr>
          <w:r w:rsidRPr="004C00FA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2F9778DA4714F959CAC93561FA0A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F5B8-E650-48C7-8F43-0F0D965D3A2B}"/>
      </w:docPartPr>
      <w:docPartBody>
        <w:p w:rsidR="0033256F" w:rsidRDefault="0033256F" w:rsidP="0033256F">
          <w:pPr>
            <w:pStyle w:val="A2F9778DA4714F959CAC93561FA0AEDA4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F6D9D61A1CBD4DF99681F5C38E32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E800-E218-4243-B566-F73AA56A5029}"/>
      </w:docPartPr>
      <w:docPartBody>
        <w:p w:rsidR="0033256F" w:rsidRDefault="0033256F" w:rsidP="0033256F">
          <w:pPr>
            <w:pStyle w:val="F6D9D61A1CBD4DF99681F5C38E32A59C3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4D4729AB169C40F58C2C2DBD3FAB3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2EF43-1C83-42D1-BBF4-525AAC22B235}"/>
      </w:docPartPr>
      <w:docPartBody>
        <w:p w:rsidR="0033256F" w:rsidRDefault="0033256F" w:rsidP="0033256F">
          <w:pPr>
            <w:pStyle w:val="4D4729AB169C40F58C2C2DBD3FAB31F93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E6941BB451C8448DB7EF82F81075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1EFF-29C6-4EC9-8719-CD94DFCDD09E}"/>
      </w:docPartPr>
      <w:docPartBody>
        <w:p w:rsidR="0033256F" w:rsidRDefault="0033256F" w:rsidP="0033256F">
          <w:pPr>
            <w:pStyle w:val="E6941BB451C8448DB7EF82F81075A4403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DEA407EC0A7C44E7B0B88DC70F1E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BF49-F569-403E-8ACD-E14151278141}"/>
      </w:docPartPr>
      <w:docPartBody>
        <w:p w:rsidR="0033256F" w:rsidRDefault="0033256F" w:rsidP="0033256F">
          <w:pPr>
            <w:pStyle w:val="DEA407EC0A7C44E7B0B88DC70F1E711A3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F738C860D0834D96A6861CA649790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0674-8EEC-437D-BE2F-DCBF1B828E93}"/>
      </w:docPartPr>
      <w:docPartBody>
        <w:p w:rsidR="0033256F" w:rsidRDefault="0033256F" w:rsidP="0033256F">
          <w:pPr>
            <w:pStyle w:val="F738C860D0834D96A6861CA6497901F52"/>
          </w:pPr>
          <w:r w:rsidRPr="00072CE1">
            <w:rPr>
              <w:rStyle w:val="PlaceholderText"/>
            </w:rPr>
            <w:t>Cl</w:t>
          </w:r>
          <w:r>
            <w:rPr>
              <w:rStyle w:val="PlaceholderText"/>
            </w:rPr>
            <w:t>ick here t</w:t>
          </w:r>
          <w:r w:rsidRPr="00072CE1">
            <w:rPr>
              <w:rStyle w:val="PlaceholderText"/>
            </w:rPr>
            <w:t>o enter text.</w:t>
          </w:r>
        </w:p>
      </w:docPartBody>
    </w:docPart>
    <w:docPart>
      <w:docPartPr>
        <w:name w:val="7F4BDFA671714AFF8DA53D6A4458C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55522-33E9-4A16-8026-AEE467EB2AEA}"/>
      </w:docPartPr>
      <w:docPartBody>
        <w:p w:rsidR="0033256F" w:rsidRDefault="0033256F" w:rsidP="0033256F">
          <w:pPr>
            <w:pStyle w:val="7F4BDFA671714AFF8DA53D6A4458CCA3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C7AFB6D3BE1744E3A7DED9E1628E5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6F46-0F06-43EA-9584-C398A23C6707}"/>
      </w:docPartPr>
      <w:docPartBody>
        <w:p w:rsidR="0033256F" w:rsidRDefault="0033256F" w:rsidP="0033256F">
          <w:pPr>
            <w:pStyle w:val="C7AFB6D3BE1744E3A7DED9E1628E5AB2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A1D81ECDFE134D48882CC4557862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5C62C-114F-4A75-A391-7E37257FCA73}"/>
      </w:docPartPr>
      <w:docPartBody>
        <w:p w:rsidR="0033256F" w:rsidRDefault="0033256F" w:rsidP="0033256F">
          <w:pPr>
            <w:pStyle w:val="A1D81ECDFE134D48882CC4557862A985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B1A33542033B4585A3C6C2B0DD4B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646DF-A213-4939-A014-5FA77549BAAD}"/>
      </w:docPartPr>
      <w:docPartBody>
        <w:p w:rsidR="0033256F" w:rsidRDefault="0033256F" w:rsidP="0033256F">
          <w:pPr>
            <w:pStyle w:val="B1A33542033B4585A3C6C2B0DD4B379D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74A05832D4104B44A7E9F2ACC2DEE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FE4B-F5B3-49A7-BB1E-F4D3A45A3FB6}"/>
      </w:docPartPr>
      <w:docPartBody>
        <w:p w:rsidR="0033256F" w:rsidRDefault="0033256F" w:rsidP="0033256F">
          <w:pPr>
            <w:pStyle w:val="74A05832D4104B44A7E9F2ACC2DEE8E6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6881210EBF954FC98AB5F8AAA54B1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9D467-0205-4543-AB59-B0FF1371CA91}"/>
      </w:docPartPr>
      <w:docPartBody>
        <w:p w:rsidR="0033256F" w:rsidRDefault="0033256F" w:rsidP="0033256F">
          <w:pPr>
            <w:pStyle w:val="6881210EBF954FC98AB5F8AAA54B1694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0C31ABC7C8B54387813E715E232E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3C3B8-88FB-4CED-9936-7B4435557E7E}"/>
      </w:docPartPr>
      <w:docPartBody>
        <w:p w:rsidR="0033256F" w:rsidRDefault="0033256F" w:rsidP="0033256F">
          <w:pPr>
            <w:pStyle w:val="0C31ABC7C8B54387813E715E232EE3BF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C86EE574AA5E44678115937020A3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F5F79-7C39-4E2F-A612-93AE290AABFF}"/>
      </w:docPartPr>
      <w:docPartBody>
        <w:p w:rsidR="0033256F" w:rsidRDefault="0033256F" w:rsidP="0033256F">
          <w:pPr>
            <w:pStyle w:val="C86EE574AA5E44678115937020A3744B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2474A005B9AC49D19C07C04E9684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C3E3-58B3-4DFB-881D-6AC0D00E3E38}"/>
      </w:docPartPr>
      <w:docPartBody>
        <w:p w:rsidR="0033256F" w:rsidRDefault="0033256F" w:rsidP="0033256F">
          <w:pPr>
            <w:pStyle w:val="2474A005B9AC49D19C07C04E96841057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3553D7AEA5174F748FE526147BE2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00644-EB2D-450F-8B59-FE31127378EC}"/>
      </w:docPartPr>
      <w:docPartBody>
        <w:p w:rsidR="0033256F" w:rsidRDefault="0033256F" w:rsidP="0033256F">
          <w:pPr>
            <w:pStyle w:val="3553D7AEA5174F748FE526147BE20777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68B42A4BAA8B48988475F4DD0879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0400-7B07-41AD-B34C-6C8CA316FF6F}"/>
      </w:docPartPr>
      <w:docPartBody>
        <w:p w:rsidR="0033256F" w:rsidRDefault="0033256F" w:rsidP="0033256F">
          <w:pPr>
            <w:pStyle w:val="68B42A4BAA8B48988475F4DD0879CC6F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AB789399E58F41CDAE2E80F8F771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C581-1D2E-4BF6-89EB-EEE39CBCB0FE}"/>
      </w:docPartPr>
      <w:docPartBody>
        <w:p w:rsidR="0033256F" w:rsidRDefault="0033256F" w:rsidP="0033256F">
          <w:pPr>
            <w:pStyle w:val="AB789399E58F41CDAE2E80F8F7717445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430EEE4AA3B64760BDEAF402156B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C7FFB-BB5E-46B3-AC6E-308FA4F550EF}"/>
      </w:docPartPr>
      <w:docPartBody>
        <w:p w:rsidR="0033256F" w:rsidRDefault="0033256F" w:rsidP="0033256F">
          <w:pPr>
            <w:pStyle w:val="430EEE4AA3B64760BDEAF402156B9589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A2686C40018948CE975881B8513FD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E419-0480-4DFB-9D48-FE0308911233}"/>
      </w:docPartPr>
      <w:docPartBody>
        <w:p w:rsidR="0033256F" w:rsidRDefault="0033256F" w:rsidP="0033256F">
          <w:pPr>
            <w:pStyle w:val="A2686C40018948CE975881B8513FD488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1E505A1453494EC6AE445FC3129F8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8C02F-2AB0-40DC-94D9-A8BCEEB0D9E0}"/>
      </w:docPartPr>
      <w:docPartBody>
        <w:p w:rsidR="0033256F" w:rsidRDefault="0033256F" w:rsidP="0033256F">
          <w:pPr>
            <w:pStyle w:val="1E505A1453494EC6AE445FC3129F8ED0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3867A38665E54BC3B9C63DED10A8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951BC-3CB5-4178-9871-A235917412DC}"/>
      </w:docPartPr>
      <w:docPartBody>
        <w:p w:rsidR="0033256F" w:rsidRDefault="0033256F" w:rsidP="0033256F">
          <w:pPr>
            <w:pStyle w:val="3867A38665E54BC3B9C63DED10A83E37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74FB8BB646AA4FDFA4ACFAD4B9FD6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83A7-2AE6-443D-9CEC-A9C6E5601F1D}"/>
      </w:docPartPr>
      <w:docPartBody>
        <w:p w:rsidR="0033256F" w:rsidRDefault="0033256F" w:rsidP="0033256F">
          <w:pPr>
            <w:pStyle w:val="74FB8BB646AA4FDFA4ACFAD4B9FD6083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953C939FD8C7482A94571B8C5269F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64B1B-DF08-4692-A210-134777F88A27}"/>
      </w:docPartPr>
      <w:docPartBody>
        <w:p w:rsidR="0033256F" w:rsidRDefault="0033256F" w:rsidP="0033256F">
          <w:pPr>
            <w:pStyle w:val="953C939FD8C7482A94571B8C5269F75F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75C5DE4023A1416793DAF8A2E054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DBA7C-4F1E-48CD-B23C-3A1473F93F9C}"/>
      </w:docPartPr>
      <w:docPartBody>
        <w:p w:rsidR="0033256F" w:rsidRDefault="0033256F" w:rsidP="0033256F">
          <w:pPr>
            <w:pStyle w:val="75C5DE4023A1416793DAF8A2E054B0A4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420E65DC62D346FF8C29637AAE159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DECA-927F-4BA2-924F-4ACCEAB6EA1B}"/>
      </w:docPartPr>
      <w:docPartBody>
        <w:p w:rsidR="0033256F" w:rsidRDefault="0033256F" w:rsidP="0033256F">
          <w:pPr>
            <w:pStyle w:val="420E65DC62D346FF8C29637AAE159C10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9C57988E8C08437EAB9B82E837DB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C5BD-414F-4CB3-B091-8D254AEADB62}"/>
      </w:docPartPr>
      <w:docPartBody>
        <w:p w:rsidR="0033256F" w:rsidRDefault="0033256F" w:rsidP="0033256F">
          <w:pPr>
            <w:pStyle w:val="9C57988E8C08437EAB9B82E837DB5239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808841A8563D475A8C53BA669705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9CAE-B363-4FE6-B9DF-69E5DC05BC27}"/>
      </w:docPartPr>
      <w:docPartBody>
        <w:p w:rsidR="0033256F" w:rsidRDefault="0033256F" w:rsidP="0033256F">
          <w:pPr>
            <w:pStyle w:val="808841A8563D475A8C53BA669705ADEA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442BF1624A8E40FAAFF40C2DC1E9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C061-C0AC-42D6-ABE8-9C6762A9746F}"/>
      </w:docPartPr>
      <w:docPartBody>
        <w:p w:rsidR="0033256F" w:rsidRDefault="0033256F" w:rsidP="0033256F">
          <w:pPr>
            <w:pStyle w:val="442BF1624A8E40FAAFF40C2DC1E92052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03FC29BB4BCB4492A634C5D086C8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5218-4A19-4B46-A622-6103A59FB0AF}"/>
      </w:docPartPr>
      <w:docPartBody>
        <w:p w:rsidR="0033256F" w:rsidRDefault="0033256F" w:rsidP="0033256F">
          <w:pPr>
            <w:pStyle w:val="03FC29BB4BCB4492A634C5D086C80A30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7FCF8588A39B4552BC531125AF33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6EFC9-88DB-4FA6-9B4B-62D485DA4FC3}"/>
      </w:docPartPr>
      <w:docPartBody>
        <w:p w:rsidR="00E937D9" w:rsidRDefault="0033256F" w:rsidP="0033256F">
          <w:pPr>
            <w:pStyle w:val="7FCF8588A39B4552BC531125AF33FB7B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6A7D1D2A51FF455F803F3BB03252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2B71-69E4-4C8C-8FB9-BB20EB800483}"/>
      </w:docPartPr>
      <w:docPartBody>
        <w:p w:rsidR="00E937D9" w:rsidRDefault="0033256F" w:rsidP="0033256F">
          <w:pPr>
            <w:pStyle w:val="6A7D1D2A51FF455F803F3BB0325276E5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524557B78F5946D0B592E2614F21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EDA9-1412-4755-A1CC-B71F69DE649B}"/>
      </w:docPartPr>
      <w:docPartBody>
        <w:p w:rsidR="00E937D9" w:rsidRDefault="0033256F" w:rsidP="0033256F">
          <w:pPr>
            <w:pStyle w:val="524557B78F5946D0B592E2614F21B5FE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C35595CBBC544023AE4567FDAF857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C073-EC02-42A5-BCAA-D4119C5D3E68}"/>
      </w:docPartPr>
      <w:docPartBody>
        <w:p w:rsidR="00E937D9" w:rsidRDefault="0033256F" w:rsidP="0033256F">
          <w:pPr>
            <w:pStyle w:val="C35595CBBC544023AE4567FDAF857D51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5B7C66F4CE2A442182E90D396B92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9A1C2-84A7-49F2-AC5D-108D1FBBF833}"/>
      </w:docPartPr>
      <w:docPartBody>
        <w:p w:rsidR="00E937D9" w:rsidRDefault="0033256F" w:rsidP="0033256F">
          <w:pPr>
            <w:pStyle w:val="5B7C66F4CE2A442182E90D396B9293EA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3D35391AFF6D401EBEAE7915D53D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0774-21DB-4684-B01B-3B04E9B14AD5}"/>
      </w:docPartPr>
      <w:docPartBody>
        <w:p w:rsidR="00E937D9" w:rsidRDefault="0033256F" w:rsidP="0033256F">
          <w:pPr>
            <w:pStyle w:val="3D35391AFF6D401EBEAE7915D53D1F19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4BCF1813B67540F48BFD947549250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6A5C-7634-4BC4-8FF3-319F3C8962C7}"/>
      </w:docPartPr>
      <w:docPartBody>
        <w:p w:rsidR="00E937D9" w:rsidRDefault="0033256F" w:rsidP="0033256F">
          <w:pPr>
            <w:pStyle w:val="4BCF1813B67540F48BFD9475492502EA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1FC8445C9B3041CFBFB5071F7F95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DF36E-39F2-45E4-A600-4AE045DF1E41}"/>
      </w:docPartPr>
      <w:docPartBody>
        <w:p w:rsidR="00E937D9" w:rsidRDefault="0033256F" w:rsidP="0033256F">
          <w:pPr>
            <w:pStyle w:val="1FC8445C9B3041CFBFB5071F7F959578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BF0709BF6149487795F406F0B8C16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6DF5-BD45-480F-BE52-68C0ADC06EBC}"/>
      </w:docPartPr>
      <w:docPartBody>
        <w:p w:rsidR="00E937D9" w:rsidRDefault="0033256F" w:rsidP="0033256F">
          <w:pPr>
            <w:pStyle w:val="BF0709BF6149487795F406F0B8C169B5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C4FEDCC9360A497E9EF39BC5A94AA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FC5FA-103B-4609-956B-F93A28A35DA8}"/>
      </w:docPartPr>
      <w:docPartBody>
        <w:p w:rsidR="00E937D9" w:rsidRDefault="0033256F" w:rsidP="0033256F">
          <w:pPr>
            <w:pStyle w:val="C4FEDCC9360A497E9EF39BC5A94AA77E"/>
          </w:pPr>
          <w:r w:rsidRPr="002E3171">
            <w:rPr>
              <w:rStyle w:val="PlaceholderText"/>
            </w:rPr>
            <w:t>Click here to enter text.</w:t>
          </w:r>
        </w:p>
      </w:docPartBody>
    </w:docPart>
    <w:docPart>
      <w:docPartPr>
        <w:name w:val="17DAB519F96C48049C1062B5EF76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AD05-C9AF-4D98-ADD0-392D9C579E3C}"/>
      </w:docPartPr>
      <w:docPartBody>
        <w:p w:rsidR="00E937D9" w:rsidRDefault="0033256F" w:rsidP="0033256F">
          <w:pPr>
            <w:pStyle w:val="17DAB519F96C48049C1062B5EF763D5B"/>
          </w:pPr>
          <w:r w:rsidRPr="002E3171">
            <w:rPr>
              <w:rStyle w:val="PlaceholderText"/>
            </w:rPr>
            <w:t>Click here to enter text.</w:t>
          </w:r>
        </w:p>
      </w:docPartBody>
    </w:docPart>
    <w:docPart>
      <w:docPartPr>
        <w:name w:val="5CC4D7C6814B4E599B1CBD677E313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947F-5373-42BD-BECF-E2ADBCAF23CE}"/>
      </w:docPartPr>
      <w:docPartBody>
        <w:p w:rsidR="001A65B0" w:rsidRDefault="009D6047" w:rsidP="009D6047">
          <w:pPr>
            <w:pStyle w:val="5CC4D7C6814B4E599B1CBD677E313096"/>
          </w:pPr>
          <w:r w:rsidRPr="00072CE1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6F"/>
    <w:rsid w:val="001A65B0"/>
    <w:rsid w:val="0033256F"/>
    <w:rsid w:val="009D6047"/>
    <w:rsid w:val="00BC3BD4"/>
    <w:rsid w:val="00E937D9"/>
    <w:rsid w:val="00F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047"/>
    <w:rPr>
      <w:color w:val="808080"/>
    </w:rPr>
  </w:style>
  <w:style w:type="paragraph" w:customStyle="1" w:styleId="5CA8F2A9271D4839B58328719DF5B4EC">
    <w:name w:val="5CA8F2A9271D4839B58328719DF5B4EC"/>
    <w:rsid w:val="0033256F"/>
  </w:style>
  <w:style w:type="paragraph" w:customStyle="1" w:styleId="B787729D4D7C402E8059550D770D175E6">
    <w:name w:val="B787729D4D7C402E8059550D770D175E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82A4E919984053BC41746BF5B4B05B6">
    <w:name w:val="3982A4E919984053BC41746BF5B4B05B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1B5CC053B74F0D982C36F46B236D536">
    <w:name w:val="CE1B5CC053B74F0D982C36F46B236D53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00C9FFA99E249A18964A566900EA6CD6">
    <w:name w:val="C00C9FFA99E249A18964A566900EA6CD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58834545E4425AABD207329B29B1EB6">
    <w:name w:val="5158834545E4425AABD207329B29B1EB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6B5368CB624B948A8A9111D77CEF546">
    <w:name w:val="C56B5368CB624B948A8A9111D77CEF54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EEBA497C464B79A7B8719656D6DA176">
    <w:name w:val="ACEEBA497C464B79A7B8719656D6DA17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086B6C1D50A4B1CB26FC8F38253A3D86">
    <w:name w:val="6086B6C1D50A4B1CB26FC8F38253A3D8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0478018A74F018D549281A7FD12FB6">
    <w:name w:val="39B0478018A74F018D549281A7FD12FB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6AEFA84B874B7D9EA9AC09A0B63BF66">
    <w:name w:val="CB6AEFA84B874B7D9EA9AC09A0B63BF6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F9778DA4714F959CAC93561FA0AEDA4">
    <w:name w:val="A2F9778DA4714F959CAC93561FA0AEDA4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D9D61A1CBD4DF99681F5C38E32A59C3">
    <w:name w:val="F6D9D61A1CBD4DF99681F5C38E32A59C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4729AB169C40F58C2C2DBD3FAB31F93">
    <w:name w:val="4D4729AB169C40F58C2C2DBD3FAB31F9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941BB451C8448DB7EF82F81075A4403">
    <w:name w:val="E6941BB451C8448DB7EF82F81075A440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A407EC0A7C44E7B0B88DC70F1E711A3">
    <w:name w:val="DEA407EC0A7C44E7B0B88DC70F1E711A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8C860D0834D96A6861CA6497901F52">
    <w:name w:val="F738C860D0834D96A6861CA6497901F52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4BDFA671714AFF8DA53D6A4458CCA3">
    <w:name w:val="7F4BDFA671714AFF8DA53D6A4458CCA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AFB6D3BE1744E3A7DED9E1628E5AB2">
    <w:name w:val="C7AFB6D3BE1744E3A7DED9E1628E5AB2"/>
    <w:rsid w:val="0033256F"/>
  </w:style>
  <w:style w:type="paragraph" w:customStyle="1" w:styleId="A1D81ECDFE134D48882CC4557862A985">
    <w:name w:val="A1D81ECDFE134D48882CC4557862A985"/>
    <w:rsid w:val="0033256F"/>
  </w:style>
  <w:style w:type="paragraph" w:customStyle="1" w:styleId="B1A33542033B4585A3C6C2B0DD4B379D">
    <w:name w:val="B1A33542033B4585A3C6C2B0DD4B379D"/>
    <w:rsid w:val="0033256F"/>
  </w:style>
  <w:style w:type="paragraph" w:customStyle="1" w:styleId="74A05832D4104B44A7E9F2ACC2DEE8E6">
    <w:name w:val="74A05832D4104B44A7E9F2ACC2DEE8E6"/>
    <w:rsid w:val="0033256F"/>
  </w:style>
  <w:style w:type="paragraph" w:customStyle="1" w:styleId="6881210EBF954FC98AB5F8AAA54B1694">
    <w:name w:val="6881210EBF954FC98AB5F8AAA54B1694"/>
    <w:rsid w:val="0033256F"/>
  </w:style>
  <w:style w:type="paragraph" w:customStyle="1" w:styleId="0C31ABC7C8B54387813E715E232EE3BF">
    <w:name w:val="0C31ABC7C8B54387813E715E232EE3BF"/>
    <w:rsid w:val="0033256F"/>
  </w:style>
  <w:style w:type="paragraph" w:customStyle="1" w:styleId="C86EE574AA5E44678115937020A3744B">
    <w:name w:val="C86EE574AA5E44678115937020A3744B"/>
    <w:rsid w:val="0033256F"/>
  </w:style>
  <w:style w:type="paragraph" w:customStyle="1" w:styleId="2474A005B9AC49D19C07C04E96841057">
    <w:name w:val="2474A005B9AC49D19C07C04E96841057"/>
    <w:rsid w:val="0033256F"/>
  </w:style>
  <w:style w:type="paragraph" w:customStyle="1" w:styleId="3553D7AEA5174F748FE526147BE20777">
    <w:name w:val="3553D7AEA5174F748FE526147BE20777"/>
    <w:rsid w:val="0033256F"/>
  </w:style>
  <w:style w:type="paragraph" w:customStyle="1" w:styleId="68B42A4BAA8B48988475F4DD0879CC6F">
    <w:name w:val="68B42A4BAA8B48988475F4DD0879CC6F"/>
    <w:rsid w:val="0033256F"/>
  </w:style>
  <w:style w:type="paragraph" w:customStyle="1" w:styleId="AB789399E58F41CDAE2E80F8F7717445">
    <w:name w:val="AB789399E58F41CDAE2E80F8F7717445"/>
    <w:rsid w:val="0033256F"/>
  </w:style>
  <w:style w:type="paragraph" w:customStyle="1" w:styleId="430EEE4AA3B64760BDEAF402156B9589">
    <w:name w:val="430EEE4AA3B64760BDEAF402156B9589"/>
    <w:rsid w:val="0033256F"/>
  </w:style>
  <w:style w:type="paragraph" w:customStyle="1" w:styleId="A2686C40018948CE975881B8513FD488">
    <w:name w:val="A2686C40018948CE975881B8513FD488"/>
    <w:rsid w:val="0033256F"/>
  </w:style>
  <w:style w:type="paragraph" w:customStyle="1" w:styleId="1E505A1453494EC6AE445FC3129F8ED0">
    <w:name w:val="1E505A1453494EC6AE445FC3129F8ED0"/>
    <w:rsid w:val="0033256F"/>
  </w:style>
  <w:style w:type="paragraph" w:customStyle="1" w:styleId="3867A38665E54BC3B9C63DED10A83E37">
    <w:name w:val="3867A38665E54BC3B9C63DED10A83E37"/>
    <w:rsid w:val="0033256F"/>
  </w:style>
  <w:style w:type="paragraph" w:customStyle="1" w:styleId="74FB8BB646AA4FDFA4ACFAD4B9FD6083">
    <w:name w:val="74FB8BB646AA4FDFA4ACFAD4B9FD6083"/>
    <w:rsid w:val="0033256F"/>
  </w:style>
  <w:style w:type="paragraph" w:customStyle="1" w:styleId="953C939FD8C7482A94571B8C5269F75F">
    <w:name w:val="953C939FD8C7482A94571B8C5269F75F"/>
    <w:rsid w:val="0033256F"/>
  </w:style>
  <w:style w:type="paragraph" w:customStyle="1" w:styleId="75C5DE4023A1416793DAF8A2E054B0A4">
    <w:name w:val="75C5DE4023A1416793DAF8A2E054B0A4"/>
    <w:rsid w:val="0033256F"/>
  </w:style>
  <w:style w:type="paragraph" w:customStyle="1" w:styleId="420E65DC62D346FF8C29637AAE159C10">
    <w:name w:val="420E65DC62D346FF8C29637AAE159C10"/>
    <w:rsid w:val="0033256F"/>
  </w:style>
  <w:style w:type="paragraph" w:customStyle="1" w:styleId="9C57988E8C08437EAB9B82E837DB5239">
    <w:name w:val="9C57988E8C08437EAB9B82E837DB5239"/>
    <w:rsid w:val="0033256F"/>
  </w:style>
  <w:style w:type="paragraph" w:customStyle="1" w:styleId="808841A8563D475A8C53BA669705ADEA">
    <w:name w:val="808841A8563D475A8C53BA669705ADEA"/>
    <w:rsid w:val="0033256F"/>
  </w:style>
  <w:style w:type="paragraph" w:customStyle="1" w:styleId="442BF1624A8E40FAAFF40C2DC1E92052">
    <w:name w:val="442BF1624A8E40FAAFF40C2DC1E92052"/>
    <w:rsid w:val="0033256F"/>
  </w:style>
  <w:style w:type="paragraph" w:customStyle="1" w:styleId="03FC29BB4BCB4492A634C5D086C80A30">
    <w:name w:val="03FC29BB4BCB4492A634C5D086C80A30"/>
    <w:rsid w:val="0033256F"/>
  </w:style>
  <w:style w:type="paragraph" w:customStyle="1" w:styleId="7FCF8588A39B4552BC531125AF33FB7B">
    <w:name w:val="7FCF8588A39B4552BC531125AF33FB7B"/>
    <w:rsid w:val="0033256F"/>
  </w:style>
  <w:style w:type="paragraph" w:customStyle="1" w:styleId="6A7D1D2A51FF455F803F3BB0325276E5">
    <w:name w:val="6A7D1D2A51FF455F803F3BB0325276E5"/>
    <w:rsid w:val="0033256F"/>
  </w:style>
  <w:style w:type="paragraph" w:customStyle="1" w:styleId="524557B78F5946D0B592E2614F21B5FE">
    <w:name w:val="524557B78F5946D0B592E2614F21B5FE"/>
    <w:rsid w:val="0033256F"/>
  </w:style>
  <w:style w:type="paragraph" w:customStyle="1" w:styleId="C35595CBBC544023AE4567FDAF857D51">
    <w:name w:val="C35595CBBC544023AE4567FDAF857D51"/>
    <w:rsid w:val="0033256F"/>
  </w:style>
  <w:style w:type="paragraph" w:customStyle="1" w:styleId="5B7C66F4CE2A442182E90D396B9293EA">
    <w:name w:val="5B7C66F4CE2A442182E90D396B9293EA"/>
    <w:rsid w:val="0033256F"/>
  </w:style>
  <w:style w:type="paragraph" w:customStyle="1" w:styleId="3D35391AFF6D401EBEAE7915D53D1F19">
    <w:name w:val="3D35391AFF6D401EBEAE7915D53D1F19"/>
    <w:rsid w:val="0033256F"/>
  </w:style>
  <w:style w:type="paragraph" w:customStyle="1" w:styleId="4BCF1813B67540F48BFD9475492502EA">
    <w:name w:val="4BCF1813B67540F48BFD9475492502EA"/>
    <w:rsid w:val="0033256F"/>
  </w:style>
  <w:style w:type="paragraph" w:customStyle="1" w:styleId="1FC8445C9B3041CFBFB5071F7F959578">
    <w:name w:val="1FC8445C9B3041CFBFB5071F7F959578"/>
    <w:rsid w:val="0033256F"/>
  </w:style>
  <w:style w:type="paragraph" w:customStyle="1" w:styleId="BF0709BF6149487795F406F0B8C169B5">
    <w:name w:val="BF0709BF6149487795F406F0B8C169B5"/>
    <w:rsid w:val="0033256F"/>
  </w:style>
  <w:style w:type="paragraph" w:customStyle="1" w:styleId="C4FEDCC9360A497E9EF39BC5A94AA77E">
    <w:name w:val="C4FEDCC9360A497E9EF39BC5A94AA77E"/>
    <w:rsid w:val="0033256F"/>
  </w:style>
  <w:style w:type="paragraph" w:customStyle="1" w:styleId="17DAB519F96C48049C1062B5EF763D5B">
    <w:name w:val="17DAB519F96C48049C1062B5EF763D5B"/>
    <w:rsid w:val="0033256F"/>
  </w:style>
  <w:style w:type="paragraph" w:customStyle="1" w:styleId="68C264F548614593AB09A662DC746D48">
    <w:name w:val="68C264F548614593AB09A662DC746D48"/>
    <w:rsid w:val="009D6047"/>
  </w:style>
  <w:style w:type="paragraph" w:customStyle="1" w:styleId="13622B6FDC3142A8B9B07CB7B51CB574">
    <w:name w:val="13622B6FDC3142A8B9B07CB7B51CB574"/>
    <w:rsid w:val="009D6047"/>
  </w:style>
  <w:style w:type="paragraph" w:customStyle="1" w:styleId="5CC4D7C6814B4E599B1CBD677E313096">
    <w:name w:val="5CC4D7C6814B4E599B1CBD677E313096"/>
    <w:rsid w:val="009D6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767F8FC172F246B028831AEC72ED51" ma:contentTypeVersion="15" ma:contentTypeDescription="Create a new document." ma:contentTypeScope="" ma:versionID="740260a5b0c7882d67abd6312552ee9e">
  <xsd:schema xmlns:xsd="http://www.w3.org/2001/XMLSchema" xmlns:xs="http://www.w3.org/2001/XMLSchema" xmlns:p="http://schemas.microsoft.com/office/2006/metadata/properties" xmlns:ns2="79fbe7ed-6231-469a-90d4-af3d3376eda4" xmlns:ns3="17ef6b0a-f452-41e6-99fb-21ad9387609e" xmlns:ns4="ed55eeab-bfa7-4148-a982-f997d9d93e69" targetNamespace="http://schemas.microsoft.com/office/2006/metadata/properties" ma:root="true" ma:fieldsID="845fe1c9b05a3d7a5eb81cdf1a131ca9" ns2:_="" ns3:_="" ns4:_="">
    <xsd:import namespace="79fbe7ed-6231-469a-90d4-af3d3376eda4"/>
    <xsd:import namespace="17ef6b0a-f452-41e6-99fb-21ad9387609e"/>
    <xsd:import namespace="ed55eeab-bfa7-4148-a982-f997d9d93e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e7ed-6231-469a-90d4-af3d3376e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e518604-5b86-4bae-99b2-c365c03cd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f6b0a-f452-41e6-99fb-21ad9387609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8677dd7-c43f-432a-bf22-17ae685cca57}" ma:internalName="TaxCatchAll" ma:showField="CatchAllData" ma:web="ed55eeab-bfa7-4148-a982-f997d9d93e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eeab-bfa7-4148-a982-f997d9d93e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be7ed-6231-469a-90d4-af3d3376eda4">
      <Terms xmlns="http://schemas.microsoft.com/office/infopath/2007/PartnerControls"/>
    </lcf76f155ced4ddcb4097134ff3c332f>
    <TaxCatchAll xmlns="17ef6b0a-f452-41e6-99fb-21ad938760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D9C5-18A6-4BAE-8FF1-147438DF3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be7ed-6231-469a-90d4-af3d3376eda4"/>
    <ds:schemaRef ds:uri="17ef6b0a-f452-41e6-99fb-21ad9387609e"/>
    <ds:schemaRef ds:uri="ed55eeab-bfa7-4148-a982-f997d9d93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6531A-73BC-43E9-A832-7A3028B31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EFED0-9A16-4C7F-8D4E-1547466DF3DB}">
  <ds:schemaRefs>
    <ds:schemaRef ds:uri="http://schemas.microsoft.com/office/2006/metadata/properties"/>
    <ds:schemaRef ds:uri="http://schemas.microsoft.com/office/infopath/2007/PartnerControls"/>
    <ds:schemaRef ds:uri="79fbe7ed-6231-469a-90d4-af3d3376eda4"/>
    <ds:schemaRef ds:uri="17ef6b0a-f452-41e6-99fb-21ad9387609e"/>
  </ds:schemaRefs>
</ds:datastoreItem>
</file>

<file path=customXml/itemProps4.xml><?xml version="1.0" encoding="utf-8"?>
<ds:datastoreItem xmlns:ds="http://schemas.openxmlformats.org/officeDocument/2006/customXml" ds:itemID="{FE485024-94F5-4AEF-8653-F1E5EEE2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e-forms Word Portrait</Template>
  <TotalTime>9</TotalTime>
  <Pages>10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OCTA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Martinez</dc:creator>
  <cp:keywords/>
  <dc:description/>
  <cp:lastModifiedBy>Alison Army</cp:lastModifiedBy>
  <cp:revision>8</cp:revision>
  <cp:lastPrinted>2019-01-25T17:25:00Z</cp:lastPrinted>
  <dcterms:created xsi:type="dcterms:W3CDTF">2025-03-02T18:40:00Z</dcterms:created>
  <dcterms:modified xsi:type="dcterms:W3CDTF">2025-03-02T18:51:00Z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0x01010054767F8FC172F246B028831AEC72ED51</vt:lpwstr>
  </property>
  <property fmtid="{D5CDD505-2E9C-101B-9397-08002B2CF9AE}" pid="3" name="MediaServiceImageTags">
    <vt:lpwstr/>
  </property>
</Properties>
</file>